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9ED18" w14:textId="77777777" w:rsidR="00EE29D7" w:rsidRPr="00EE29D7" w:rsidRDefault="00EE29D7" w:rsidP="00875B71">
      <w:pPr>
        <w:spacing w:before="240" w:after="0" w:line="360" w:lineRule="auto"/>
        <w:jc w:val="both"/>
        <w:rPr>
          <w:rFonts w:ascii="Cambria" w:hAnsi="Cambria" w:cs="Arial"/>
          <w:b/>
          <w:iCs/>
          <w:sz w:val="24"/>
          <w:szCs w:val="24"/>
          <w:lang w:val="pt-PT"/>
        </w:rPr>
      </w:pPr>
      <w:r w:rsidRPr="00EE29D7">
        <w:rPr>
          <w:rFonts w:ascii="Cambria" w:hAnsi="Cambria" w:cs="Arial"/>
          <w:b/>
          <w:iCs/>
          <w:sz w:val="24"/>
          <w:szCs w:val="24"/>
          <w:lang w:val="pt-PT"/>
        </w:rPr>
        <w:t>AO SERVIÇO AUTÔNOMO DE ÁGUA E ESGOTO DE GUAÇUÍ</w:t>
      </w:r>
    </w:p>
    <w:p w14:paraId="4F09881C" w14:textId="2B867441" w:rsidR="00EE29D7" w:rsidRPr="00EE29D7" w:rsidRDefault="00EE29D7" w:rsidP="00EE29D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iCs/>
          <w:color w:val="000000"/>
          <w:sz w:val="24"/>
          <w:szCs w:val="24"/>
        </w:rPr>
      </w:pPr>
      <w:r w:rsidRPr="00EE29D7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 xml:space="preserve">AVISO DE DISPENSA DE LICITAÇÃO - COMPRA DIRETA </w:t>
      </w:r>
      <w:r w:rsidRPr="00EE29D7">
        <w:rPr>
          <w:rFonts w:ascii="Cambria" w:hAnsi="Cambria" w:cs="Arial"/>
          <w:b/>
          <w:bCs/>
          <w:iCs/>
          <w:color w:val="000000"/>
          <w:spacing w:val="-4"/>
          <w:sz w:val="24"/>
          <w:szCs w:val="24"/>
        </w:rPr>
        <w:t>Nº</w:t>
      </w:r>
      <w:r w:rsidRPr="00EE29D7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>____</w:t>
      </w:r>
      <w:r w:rsidR="00185CBE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>_</w:t>
      </w:r>
      <w:r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>_</w:t>
      </w:r>
      <w:r w:rsidRPr="00EE29D7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>/202</w:t>
      </w:r>
      <w:r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>5</w:t>
      </w:r>
    </w:p>
    <w:p w14:paraId="3BB78492" w14:textId="77777777" w:rsidR="00EE29D7" w:rsidRDefault="00EE29D7" w:rsidP="00EE29D7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230319FD" w14:textId="77777777" w:rsidR="00875B71" w:rsidRPr="00EE29D7" w:rsidRDefault="00875B71" w:rsidP="00EE29D7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p w14:paraId="2AB6CCAA" w14:textId="77777777" w:rsidR="00EE29D7" w:rsidRPr="00875B71" w:rsidRDefault="00EE29D7" w:rsidP="00EE29D7">
      <w:pPr>
        <w:spacing w:after="0" w:line="360" w:lineRule="auto"/>
        <w:jc w:val="center"/>
        <w:rPr>
          <w:rFonts w:ascii="Cambria" w:hAnsi="Cambria" w:cs="Arial"/>
          <w:b/>
          <w:bCs/>
          <w:sz w:val="28"/>
          <w:szCs w:val="24"/>
        </w:rPr>
      </w:pPr>
      <w:r w:rsidRPr="00875B71">
        <w:rPr>
          <w:rFonts w:ascii="Cambria" w:hAnsi="Cambria" w:cs="Arial"/>
          <w:b/>
          <w:bCs/>
          <w:sz w:val="28"/>
          <w:szCs w:val="24"/>
        </w:rPr>
        <w:t>DECLARAÇÃO DE ATENDIMENTO DE EXIGÊNCIAS HABILITATÓRIAS</w:t>
      </w:r>
    </w:p>
    <w:p w14:paraId="0A65AC2F" w14:textId="5EE1B3A7" w:rsidR="00EE29D7" w:rsidRPr="00875B71" w:rsidRDefault="00EE29D7" w:rsidP="00EE29D7">
      <w:pPr>
        <w:spacing w:after="0" w:line="360" w:lineRule="auto"/>
        <w:jc w:val="center"/>
        <w:rPr>
          <w:rFonts w:ascii="Cambria" w:hAnsi="Cambria" w:cs="Arial"/>
          <w:b/>
          <w:bCs/>
          <w:sz w:val="28"/>
          <w:szCs w:val="24"/>
          <w:highlight w:val="yellow"/>
        </w:rPr>
      </w:pPr>
      <w:r w:rsidRPr="00875B71">
        <w:rPr>
          <w:rFonts w:ascii="Cambria" w:hAnsi="Cambria" w:cs="Arial"/>
          <w:b/>
          <w:bCs/>
          <w:sz w:val="28"/>
          <w:szCs w:val="24"/>
        </w:rPr>
        <w:t>E DE INEXISTÊNCIA DE FATOS IMPEDITIVOS PARA HABILITAÇÃO.</w:t>
      </w:r>
    </w:p>
    <w:p w14:paraId="798B4410" w14:textId="77777777" w:rsidR="00EE29D7" w:rsidRPr="00EE29D7" w:rsidRDefault="00EE29D7" w:rsidP="00EE29D7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6EBF1478" w14:textId="77777777" w:rsidR="00EE29D7" w:rsidRPr="00EE29D7" w:rsidRDefault="00EE29D7" w:rsidP="00EE29D7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338126C5" w14:textId="77777777" w:rsidR="00EE29D7" w:rsidRPr="00EE29D7" w:rsidRDefault="00EE29D7" w:rsidP="00EE29D7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7CB9320C" w14:textId="77777777" w:rsidR="00EE29D7" w:rsidRPr="00EE29D7" w:rsidRDefault="00EE29D7" w:rsidP="00EE29D7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EE29D7">
        <w:rPr>
          <w:rFonts w:ascii="Cambria" w:hAnsi="Cambria" w:cs="Arial"/>
          <w:sz w:val="24"/>
          <w:szCs w:val="24"/>
        </w:rPr>
        <w:t xml:space="preserve">O(s) abaixo assinado(s), na qualidade de responsável (is) legal (is) pela Empresa _______________________, inscrita no CNPJ sob o nº __________________ DECLARA, </w:t>
      </w:r>
      <w:r w:rsidRPr="00EE29D7">
        <w:rPr>
          <w:rFonts w:ascii="Cambria" w:hAnsi="Cambria" w:cs="Arial"/>
          <w:b/>
          <w:sz w:val="24"/>
          <w:szCs w:val="24"/>
        </w:rPr>
        <w:t>sob as penas da lei</w:t>
      </w:r>
      <w:r w:rsidRPr="00EE29D7">
        <w:rPr>
          <w:rFonts w:ascii="Cambria" w:hAnsi="Cambria" w:cs="Arial"/>
          <w:sz w:val="24"/>
          <w:szCs w:val="24"/>
        </w:rPr>
        <w:t>, que satisfaz plenamente todas as exigências habilitatórias previstas no Aviso de Dispensa, em obediência ao disposto no inciso I do art. 63º da Lei nº 14.133, de 1 de abril de 2021, bem como inexistem fatos impeditivos para sua habilitação, estando ciente da obrigatoriedade de declarar ocorrências posteriores.</w:t>
      </w:r>
    </w:p>
    <w:p w14:paraId="67C1F86F" w14:textId="77777777" w:rsidR="00EE29D7" w:rsidRPr="00EE29D7" w:rsidRDefault="00EE29D7" w:rsidP="00EE29D7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677618D7" w14:textId="257C7C39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MUNICÍPIO/</w:t>
      </w:r>
      <w:r w:rsidR="00640980">
        <w:rPr>
          <w:rFonts w:ascii="Cambria" w:hAnsi="Cambria" w:cs="Arial"/>
          <w:sz w:val="24"/>
          <w:szCs w:val="24"/>
        </w:rPr>
        <w:t>UF</w:t>
      </w:r>
      <w:r>
        <w:rPr>
          <w:rFonts w:ascii="Cambria" w:hAnsi="Cambria" w:cs="Arial"/>
          <w:sz w:val="24"/>
          <w:szCs w:val="24"/>
        </w:rPr>
        <w:t>; ______de _______________de________</w:t>
      </w:r>
    </w:p>
    <w:p w14:paraId="38A3D1F6" w14:textId="77777777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7FBAACBF" w14:textId="77777777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743E19BF" w14:textId="77777777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3782082F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________________________________________________</w:t>
      </w:r>
    </w:p>
    <w:p w14:paraId="1280C307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Nome da Empresa ...</w:t>
      </w:r>
    </w:p>
    <w:p w14:paraId="70C68FBF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Representada por ....</w:t>
      </w:r>
    </w:p>
    <w:p w14:paraId="0C859909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CPF ...</w:t>
      </w:r>
    </w:p>
    <w:p w14:paraId="7C4CB17A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31BFCD0E" w14:textId="77777777" w:rsidR="00EE29D7" w:rsidRPr="00A67D2A" w:rsidRDefault="00EE29D7" w:rsidP="00EE29D7">
      <w:pPr>
        <w:tabs>
          <w:tab w:val="left" w:pos="8080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62A5719" w14:textId="77777777" w:rsidR="00EE29D7" w:rsidRPr="00A67D2A" w:rsidRDefault="00EE29D7" w:rsidP="00EE29D7">
      <w:pPr>
        <w:tabs>
          <w:tab w:val="left" w:pos="80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415C18B9" w14:textId="77777777" w:rsidR="00EE29D7" w:rsidRDefault="00EE29D7" w:rsidP="00EE29D7">
      <w:pPr>
        <w:tabs>
          <w:tab w:val="left" w:pos="80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052D455B" w14:textId="77777777" w:rsidR="00EE29D7" w:rsidRDefault="00EE29D7" w:rsidP="00EE29D7">
      <w:pPr>
        <w:tabs>
          <w:tab w:val="left" w:pos="80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34CA66DC" w14:textId="77777777" w:rsidR="00EE29D7" w:rsidRDefault="00EE29D7" w:rsidP="00EE29D7">
      <w:pPr>
        <w:tabs>
          <w:tab w:val="left" w:pos="80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53D8E59B" w14:textId="77777777" w:rsidR="00EE29D7" w:rsidRDefault="00EE29D7" w:rsidP="00EE29D7">
      <w:pPr>
        <w:tabs>
          <w:tab w:val="left" w:pos="80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42ED436D" w14:textId="77777777" w:rsidR="00EE29D7" w:rsidRDefault="00EE29D7" w:rsidP="00EE29D7">
      <w:pPr>
        <w:tabs>
          <w:tab w:val="left" w:pos="80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23407774" w14:textId="77777777" w:rsidR="00EE29D7" w:rsidRDefault="00EE29D7" w:rsidP="00EE29D7">
      <w:pPr>
        <w:tabs>
          <w:tab w:val="left" w:pos="80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264369DB" w14:textId="39FABCDA" w:rsidR="00B73245" w:rsidRPr="00EE29D7" w:rsidRDefault="00B73245" w:rsidP="00CB4F94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sectPr w:rsidR="00B73245" w:rsidRPr="00EE29D7" w:rsidSect="00853BBD">
      <w:headerReference w:type="default" r:id="rId8"/>
      <w:footerReference w:type="default" r:id="rId9"/>
      <w:pgSz w:w="11906" w:h="16838"/>
      <w:pgMar w:top="1679" w:right="1133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E535B" w14:textId="77777777" w:rsidR="00847F6E" w:rsidRDefault="00847F6E">
      <w:r>
        <w:separator/>
      </w:r>
    </w:p>
  </w:endnote>
  <w:endnote w:type="continuationSeparator" w:id="0">
    <w:p w14:paraId="02C1A290" w14:textId="77777777" w:rsidR="00847F6E" w:rsidRDefault="0084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174C2" w14:textId="16ADBC26" w:rsidR="00853BBD" w:rsidRPr="007A161B" w:rsidRDefault="00853BBD">
    <w:pPr>
      <w:spacing w:after="0"/>
      <w:ind w:right="-568"/>
      <w:jc w:val="center"/>
      <w:rPr>
        <w:rFonts w:ascii="Cambria" w:hAnsi="Cambria" w:cs="Arial"/>
        <w:i/>
        <w:color w:val="000000" w:themeColor="text1"/>
        <w:sz w:val="20"/>
        <w:szCs w:val="20"/>
      </w:rPr>
    </w:pPr>
    <w:r>
      <w:rPr>
        <w:rFonts w:ascii="Cambria" w:hAnsi="Cambria" w:cs="Arial"/>
        <w:i/>
        <w:noProof/>
        <w:color w:val="000000" w:themeColor="text1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38779C" wp14:editId="38DD23A8">
              <wp:simplePos x="0" y="0"/>
              <wp:positionH relativeFrom="margin">
                <wp:posOffset>-5715</wp:posOffset>
              </wp:positionH>
              <wp:positionV relativeFrom="paragraph">
                <wp:posOffset>3810</wp:posOffset>
              </wp:positionV>
              <wp:extent cx="5761355" cy="45720"/>
              <wp:effectExtent l="0" t="0" r="10795" b="0"/>
              <wp:wrapNone/>
              <wp:docPr id="3" name="Forma liv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355" cy="45720"/>
                      </a:xfrm>
                      <a:custGeom>
                        <a:avLst/>
                        <a:gdLst>
                          <a:gd name="T0" fmla="*/ 0 w 5709920"/>
                          <a:gd name="T1" fmla="*/ 0 h 1"/>
                          <a:gd name="T2" fmla="*/ 5709920 w 570992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709920" h="1" extrusionOk="0">
                            <a:moveTo>
                              <a:pt x="0" y="0"/>
                            </a:moveTo>
                            <a:lnTo>
                              <a:pt x="570992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D55DF" id="Forma livre 3" o:spid="_x0000_s1026" style="position:absolute;margin-left:-.45pt;margin-top:.3pt;width:453.65pt;height:3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5709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" path="m,l5709920,e" strokeweight="1pt">
              <v:stroke startarrowwidth="narrow" startarrowlength="short" endarrowwidth="narrow" endarrowlength="short"/>
              <v:path arrowok="t" o:extrusionok="f" o:connecttype="custom" o:connectlocs="0,0;5761355,0" o:connectangles="0,0"/>
              <w10:wrap anchorx="margin"/>
            </v:shape>
          </w:pict>
        </mc:Fallback>
      </mc:AlternateContent>
    </w:r>
    <w:r w:rsidRPr="007A161B">
      <w:rPr>
        <w:rFonts w:ascii="Cambria" w:hAnsi="Cambria" w:cs="Arial"/>
        <w:i/>
        <w:noProof/>
        <w:color w:val="000000" w:themeColor="text1"/>
        <w:sz w:val="20"/>
        <w:szCs w:val="20"/>
      </w:rPr>
      <w:t xml:space="preserve">Rua José Vieira de Souza, nº 120, Parque de Exposições, Quincas Machado </w:t>
    </w:r>
    <w:r w:rsidRPr="007A161B">
      <w:rPr>
        <w:rFonts w:ascii="Cambria" w:hAnsi="Cambria" w:cs="Arial"/>
        <w:i/>
        <w:color w:val="000000" w:themeColor="text1"/>
        <w:sz w:val="20"/>
        <w:szCs w:val="20"/>
      </w:rPr>
      <w:t>– Guaçuí-ES</w:t>
    </w:r>
  </w:p>
  <w:p w14:paraId="00F9358F" w14:textId="77777777" w:rsidR="00853BBD" w:rsidRPr="007A161B" w:rsidRDefault="00853BBD" w:rsidP="002C7B76">
    <w:pPr>
      <w:spacing w:after="0"/>
      <w:jc w:val="center"/>
      <w:rPr>
        <w:rFonts w:ascii="Cambria" w:hAnsi="Cambria" w:cs="Arial"/>
        <w:i/>
        <w:color w:val="000000" w:themeColor="text1"/>
        <w:sz w:val="20"/>
        <w:szCs w:val="20"/>
      </w:rPr>
    </w:pPr>
    <w:r w:rsidRPr="007A161B">
      <w:rPr>
        <w:rFonts w:ascii="Cambria" w:hAnsi="Cambria" w:cs="Arial"/>
        <w:i/>
        <w:color w:val="000000" w:themeColor="text1"/>
        <w:sz w:val="20"/>
        <w:szCs w:val="20"/>
      </w:rPr>
      <w:t>Tel.: (28) 9 9906-2405     E-mail: atendimento@saaeguacui.es.gov.br</w:t>
    </w:r>
  </w:p>
  <w:p w14:paraId="738864D2" w14:textId="77777777" w:rsidR="00853BBD" w:rsidRPr="002C7B76" w:rsidRDefault="00853BBD" w:rsidP="002C7B76">
    <w:pPr>
      <w:spacing w:after="0"/>
      <w:jc w:val="center"/>
      <w:rPr>
        <w:rFonts w:ascii="Verdana" w:hAnsi="Verdana" w:cs="Arial"/>
        <w:i/>
        <w:color w:val="000000" w:themeColor="text1"/>
        <w:sz w:val="18"/>
        <w:szCs w:val="18"/>
      </w:rPr>
    </w:pPr>
  </w:p>
  <w:p w14:paraId="4EA1484F" w14:textId="504E3AF4" w:rsidR="006B05FB" w:rsidRPr="002C7B76" w:rsidRDefault="006B05FB" w:rsidP="002C7B76">
    <w:pPr>
      <w:spacing w:after="0"/>
      <w:jc w:val="center"/>
      <w:rPr>
        <w:rFonts w:ascii="Verdana" w:hAnsi="Verdana" w:cs="Arial"/>
        <w:i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3C9DF" w14:textId="77777777" w:rsidR="00847F6E" w:rsidRDefault="00847F6E">
      <w:r>
        <w:separator/>
      </w:r>
    </w:p>
  </w:footnote>
  <w:footnote w:type="continuationSeparator" w:id="0">
    <w:p w14:paraId="0A8A657E" w14:textId="77777777" w:rsidR="00847F6E" w:rsidRDefault="00847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853C" w14:textId="77777777" w:rsidR="00020715" w:rsidRPr="005D48DF" w:rsidRDefault="00020715" w:rsidP="00521941">
    <w:pPr>
      <w:pStyle w:val="Cabealho"/>
      <w:jc w:val="center"/>
      <w:rPr>
        <w:rFonts w:ascii="Verdana" w:hAnsi="Verdana"/>
        <w:b/>
        <w:bCs/>
        <w:color w:val="003374"/>
        <w:sz w:val="28"/>
        <w:szCs w:val="28"/>
      </w:rPr>
    </w:pPr>
    <w:r>
      <w:rPr>
        <w:rFonts w:ascii="Verdana" w:hAnsi="Verdana"/>
        <w:b/>
        <w:bCs/>
        <w:noProof/>
        <w:color w:val="003374"/>
        <w:sz w:val="28"/>
        <w:szCs w:val="28"/>
      </w:rPr>
      <w:drawing>
        <wp:anchor distT="0" distB="0" distL="114300" distR="114300" simplePos="0" relativeHeight="251661824" behindDoc="0" locked="0" layoutInCell="1" allowOverlap="1" wp14:anchorId="607FC6BF" wp14:editId="7454BACC">
          <wp:simplePos x="0" y="0"/>
          <wp:positionH relativeFrom="margin">
            <wp:posOffset>0</wp:posOffset>
          </wp:positionH>
          <wp:positionV relativeFrom="paragraph">
            <wp:posOffset>-76200</wp:posOffset>
          </wp:positionV>
          <wp:extent cx="509905" cy="866775"/>
          <wp:effectExtent l="0" t="0" r="4445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8DF">
      <w:rPr>
        <w:rFonts w:ascii="Verdana" w:hAnsi="Verdana"/>
        <w:b/>
        <w:bCs/>
        <w:color w:val="003374"/>
        <w:sz w:val="28"/>
        <w:szCs w:val="28"/>
      </w:rPr>
      <w:t>SERVIÇO AUTÔNOMO DE ÁGUA E ESGOTO</w:t>
    </w:r>
  </w:p>
  <w:p w14:paraId="5BCE17C7" w14:textId="77777777" w:rsidR="00020715" w:rsidRPr="00063A2E" w:rsidRDefault="00020715" w:rsidP="005D48DF">
    <w:pPr>
      <w:pStyle w:val="Cabealho"/>
      <w:rPr>
        <w:rFonts w:ascii="Verdana" w:hAnsi="Verdana"/>
      </w:rPr>
    </w:pPr>
  </w:p>
  <w:p w14:paraId="0C7303FD" w14:textId="77777777" w:rsidR="00020715" w:rsidRPr="00063A2E" w:rsidRDefault="00020715" w:rsidP="00521941">
    <w:pPr>
      <w:pStyle w:val="Cabealho"/>
      <w:jc w:val="center"/>
      <w:rPr>
        <w:rFonts w:ascii="Verdana" w:hAnsi="Verdana"/>
        <w:i/>
        <w:iCs/>
        <w:sz w:val="20"/>
        <w:szCs w:val="20"/>
      </w:rPr>
    </w:pPr>
    <w:r w:rsidRPr="00063A2E">
      <w:rPr>
        <w:rFonts w:ascii="Verdana" w:hAnsi="Verdana"/>
        <w:i/>
        <w:iCs/>
        <w:sz w:val="20"/>
        <w:szCs w:val="20"/>
      </w:rPr>
      <w:t>Autarquia Municipal Criada Pela Lei Nº 1.970/90</w:t>
    </w:r>
  </w:p>
  <w:p w14:paraId="336CBA75" w14:textId="77777777" w:rsidR="00020715" w:rsidRPr="00063A2E" w:rsidRDefault="00020715" w:rsidP="00521941">
    <w:pPr>
      <w:pStyle w:val="Cabealho"/>
      <w:jc w:val="center"/>
      <w:rPr>
        <w:rFonts w:ascii="Verdana" w:hAnsi="Verdana"/>
        <w:i/>
        <w:iCs/>
        <w:sz w:val="20"/>
        <w:szCs w:val="20"/>
      </w:rPr>
    </w:pPr>
    <w:r w:rsidRPr="00063A2E">
      <w:rPr>
        <w:rFonts w:ascii="Verdana" w:hAnsi="Verdana"/>
        <w:i/>
        <w:iCs/>
        <w:sz w:val="20"/>
        <w:szCs w:val="20"/>
      </w:rPr>
      <w:t>CNPJ 36.400.331/0001-66</w:t>
    </w:r>
  </w:p>
  <w:p w14:paraId="00BDA601" w14:textId="04237551" w:rsidR="006B05FB" w:rsidRPr="00520B31" w:rsidRDefault="00020715" w:rsidP="00020715">
    <w:pPr>
      <w:pStyle w:val="Cabealho"/>
      <w:jc w:val="center"/>
      <w:rPr>
        <w:rFonts w:ascii="Cambria" w:hAnsi="Cambria" w:cs="Arial"/>
        <w:sz w:val="16"/>
        <w:szCs w:val="16"/>
      </w:rPr>
    </w:pPr>
    <w:r w:rsidRPr="00063A2E">
      <w:rPr>
        <w:rFonts w:ascii="Verdana" w:hAnsi="Verdana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714D26" wp14:editId="50A9A7DC">
              <wp:simplePos x="0" y="0"/>
              <wp:positionH relativeFrom="margin">
                <wp:align>right</wp:align>
              </wp:positionH>
              <wp:positionV relativeFrom="paragraph">
                <wp:posOffset>108586</wp:posOffset>
              </wp:positionV>
              <wp:extent cx="5764530" cy="45719"/>
              <wp:effectExtent l="0" t="0" r="0" b="0"/>
              <wp:wrapNone/>
              <wp:docPr id="1205729632" name="Forma livr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4530" cy="45719"/>
                      </a:xfrm>
                      <a:custGeom>
                        <a:avLst/>
                        <a:gdLst>
                          <a:gd name="T0" fmla="*/ 0 w 5709920"/>
                          <a:gd name="T1" fmla="*/ 0 h 1"/>
                          <a:gd name="T2" fmla="*/ 5709920 w 570992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709920" h="1" extrusionOk="0">
                            <a:moveTo>
                              <a:pt x="0" y="0"/>
                            </a:moveTo>
                            <a:lnTo>
                              <a:pt x="570992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9DE4A6" id="Forma livre 10" o:spid="_x0000_s1026" style="position:absolute;margin-left:402.7pt;margin-top:8.55pt;width:453.9pt;height:3.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5709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" path="m,l5709920,e" strokeweight="1pt">
              <v:stroke startarrowwidth="narrow" startarrowlength="short" endarrowwidth="narrow" endarrowlength="short"/>
              <v:path arrowok="t" o:extrusionok="f" o:connecttype="custom" o:connectlocs="0,0;5764530,0" o:connectangles="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5692"/>
    <w:multiLevelType w:val="hybridMultilevel"/>
    <w:tmpl w:val="43D83EA4"/>
    <w:lvl w:ilvl="0" w:tplc="A3709D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D67"/>
    <w:multiLevelType w:val="multilevel"/>
    <w:tmpl w:val="BE44BD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42628AC"/>
    <w:multiLevelType w:val="hybridMultilevel"/>
    <w:tmpl w:val="C99E29E4"/>
    <w:lvl w:ilvl="0" w:tplc="384AB93E">
      <w:start w:val="1"/>
      <w:numFmt w:val="decimal"/>
      <w:lvlText w:val="%1."/>
      <w:lvlJc w:val="left"/>
      <w:pPr>
        <w:ind w:left="17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FDA75C2">
      <w:start w:val="1"/>
      <w:numFmt w:val="lowerLetter"/>
      <w:lvlText w:val="%2)"/>
      <w:lvlJc w:val="left"/>
      <w:pPr>
        <w:ind w:left="2222" w:hanging="360"/>
      </w:pPr>
      <w:rPr>
        <w:rFonts w:asciiTheme="minorHAnsi" w:eastAsiaTheme="minorHAnsi" w:hAnsiTheme="minorHAnsi" w:cstheme="minorBidi"/>
        <w:spacing w:val="-1"/>
        <w:w w:val="99"/>
        <w:sz w:val="24"/>
        <w:szCs w:val="24"/>
        <w:lang w:val="pt-PT" w:eastAsia="en-US" w:bidi="ar-SA"/>
      </w:rPr>
    </w:lvl>
    <w:lvl w:ilvl="2" w:tplc="8FA2CF30">
      <w:numFmt w:val="none"/>
      <w:lvlText w:val=""/>
      <w:lvlJc w:val="left"/>
      <w:pPr>
        <w:tabs>
          <w:tab w:val="num" w:pos="360"/>
        </w:tabs>
      </w:pPr>
    </w:lvl>
    <w:lvl w:ilvl="3" w:tplc="1C30C858">
      <w:numFmt w:val="bullet"/>
      <w:lvlText w:val="•"/>
      <w:lvlJc w:val="left"/>
      <w:pPr>
        <w:ind w:left="3328" w:hanging="492"/>
      </w:pPr>
      <w:rPr>
        <w:rFonts w:hint="default"/>
        <w:lang w:val="pt-PT" w:eastAsia="en-US" w:bidi="ar-SA"/>
      </w:rPr>
    </w:lvl>
    <w:lvl w:ilvl="4" w:tplc="83A6DAB4">
      <w:numFmt w:val="bullet"/>
      <w:lvlText w:val="•"/>
      <w:lvlJc w:val="left"/>
      <w:pPr>
        <w:ind w:left="4436" w:hanging="492"/>
      </w:pPr>
      <w:rPr>
        <w:rFonts w:hint="default"/>
        <w:lang w:val="pt-PT" w:eastAsia="en-US" w:bidi="ar-SA"/>
      </w:rPr>
    </w:lvl>
    <w:lvl w:ilvl="5" w:tplc="B6FA03FE">
      <w:numFmt w:val="bullet"/>
      <w:lvlText w:val="•"/>
      <w:lvlJc w:val="left"/>
      <w:pPr>
        <w:ind w:left="5544" w:hanging="492"/>
      </w:pPr>
      <w:rPr>
        <w:rFonts w:hint="default"/>
        <w:lang w:val="pt-PT" w:eastAsia="en-US" w:bidi="ar-SA"/>
      </w:rPr>
    </w:lvl>
    <w:lvl w:ilvl="6" w:tplc="A934D9EC">
      <w:numFmt w:val="bullet"/>
      <w:lvlText w:val="•"/>
      <w:lvlJc w:val="left"/>
      <w:pPr>
        <w:ind w:left="6653" w:hanging="492"/>
      </w:pPr>
      <w:rPr>
        <w:rFonts w:hint="default"/>
        <w:lang w:val="pt-PT" w:eastAsia="en-US" w:bidi="ar-SA"/>
      </w:rPr>
    </w:lvl>
    <w:lvl w:ilvl="7" w:tplc="BEB4A6C2">
      <w:numFmt w:val="bullet"/>
      <w:lvlText w:val="•"/>
      <w:lvlJc w:val="left"/>
      <w:pPr>
        <w:ind w:left="7761" w:hanging="492"/>
      </w:pPr>
      <w:rPr>
        <w:rFonts w:hint="default"/>
        <w:lang w:val="pt-PT" w:eastAsia="en-US" w:bidi="ar-SA"/>
      </w:rPr>
    </w:lvl>
    <w:lvl w:ilvl="8" w:tplc="1534DE26">
      <w:numFmt w:val="bullet"/>
      <w:lvlText w:val="•"/>
      <w:lvlJc w:val="left"/>
      <w:pPr>
        <w:ind w:left="8869" w:hanging="492"/>
      </w:pPr>
      <w:rPr>
        <w:rFonts w:hint="default"/>
        <w:lang w:val="pt-PT" w:eastAsia="en-US" w:bidi="ar-SA"/>
      </w:rPr>
    </w:lvl>
  </w:abstractNum>
  <w:abstractNum w:abstractNumId="3">
    <w:nsid w:val="154B1E06"/>
    <w:multiLevelType w:val="hybridMultilevel"/>
    <w:tmpl w:val="E714AA6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75686"/>
    <w:multiLevelType w:val="hybridMultilevel"/>
    <w:tmpl w:val="E714AA66"/>
    <w:lvl w:ilvl="0" w:tplc="5B1CC4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854E2"/>
    <w:multiLevelType w:val="hybridMultilevel"/>
    <w:tmpl w:val="330A6D3C"/>
    <w:lvl w:ilvl="0" w:tplc="789A22E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2842"/>
    <w:multiLevelType w:val="hybridMultilevel"/>
    <w:tmpl w:val="2F3803A0"/>
    <w:lvl w:ilvl="0" w:tplc="7B6A1322">
      <w:start w:val="1"/>
      <w:numFmt w:val="lowerLetter"/>
      <w:lvlText w:val="%1)"/>
      <w:lvlJc w:val="left"/>
      <w:pPr>
        <w:ind w:left="472" w:hanging="256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79BEDB56">
      <w:numFmt w:val="bullet"/>
      <w:lvlText w:val="•"/>
      <w:lvlJc w:val="left"/>
      <w:pPr>
        <w:ind w:left="1428" w:hanging="256"/>
      </w:pPr>
      <w:rPr>
        <w:rFonts w:hint="default"/>
        <w:lang w:val="pt-PT" w:eastAsia="en-US" w:bidi="ar-SA"/>
      </w:rPr>
    </w:lvl>
    <w:lvl w:ilvl="2" w:tplc="17427F58">
      <w:numFmt w:val="bullet"/>
      <w:lvlText w:val="•"/>
      <w:lvlJc w:val="left"/>
      <w:pPr>
        <w:ind w:left="2377" w:hanging="256"/>
      </w:pPr>
      <w:rPr>
        <w:rFonts w:hint="default"/>
        <w:lang w:val="pt-PT" w:eastAsia="en-US" w:bidi="ar-SA"/>
      </w:rPr>
    </w:lvl>
    <w:lvl w:ilvl="3" w:tplc="E354D36C">
      <w:numFmt w:val="bullet"/>
      <w:lvlText w:val="•"/>
      <w:lvlJc w:val="left"/>
      <w:pPr>
        <w:ind w:left="3326" w:hanging="256"/>
      </w:pPr>
      <w:rPr>
        <w:rFonts w:hint="default"/>
        <w:lang w:val="pt-PT" w:eastAsia="en-US" w:bidi="ar-SA"/>
      </w:rPr>
    </w:lvl>
    <w:lvl w:ilvl="4" w:tplc="4BEE5BEA">
      <w:numFmt w:val="bullet"/>
      <w:lvlText w:val="•"/>
      <w:lvlJc w:val="left"/>
      <w:pPr>
        <w:ind w:left="4275" w:hanging="256"/>
      </w:pPr>
      <w:rPr>
        <w:rFonts w:hint="default"/>
        <w:lang w:val="pt-PT" w:eastAsia="en-US" w:bidi="ar-SA"/>
      </w:rPr>
    </w:lvl>
    <w:lvl w:ilvl="5" w:tplc="AE9407DE">
      <w:numFmt w:val="bullet"/>
      <w:lvlText w:val="•"/>
      <w:lvlJc w:val="left"/>
      <w:pPr>
        <w:ind w:left="5224" w:hanging="256"/>
      </w:pPr>
      <w:rPr>
        <w:rFonts w:hint="default"/>
        <w:lang w:val="pt-PT" w:eastAsia="en-US" w:bidi="ar-SA"/>
      </w:rPr>
    </w:lvl>
    <w:lvl w:ilvl="6" w:tplc="166EB79E">
      <w:numFmt w:val="bullet"/>
      <w:lvlText w:val="•"/>
      <w:lvlJc w:val="left"/>
      <w:pPr>
        <w:ind w:left="6172" w:hanging="256"/>
      </w:pPr>
      <w:rPr>
        <w:rFonts w:hint="default"/>
        <w:lang w:val="pt-PT" w:eastAsia="en-US" w:bidi="ar-SA"/>
      </w:rPr>
    </w:lvl>
    <w:lvl w:ilvl="7" w:tplc="CD2E170A">
      <w:numFmt w:val="bullet"/>
      <w:lvlText w:val="•"/>
      <w:lvlJc w:val="left"/>
      <w:pPr>
        <w:ind w:left="7121" w:hanging="256"/>
      </w:pPr>
      <w:rPr>
        <w:rFonts w:hint="default"/>
        <w:lang w:val="pt-PT" w:eastAsia="en-US" w:bidi="ar-SA"/>
      </w:rPr>
    </w:lvl>
    <w:lvl w:ilvl="8" w:tplc="22C68BB6">
      <w:numFmt w:val="bullet"/>
      <w:lvlText w:val="•"/>
      <w:lvlJc w:val="left"/>
      <w:pPr>
        <w:ind w:left="8070" w:hanging="256"/>
      </w:pPr>
      <w:rPr>
        <w:rFonts w:hint="default"/>
        <w:lang w:val="pt-PT" w:eastAsia="en-US" w:bidi="ar-SA"/>
      </w:rPr>
    </w:lvl>
  </w:abstractNum>
  <w:abstractNum w:abstractNumId="7">
    <w:nsid w:val="23DC60A1"/>
    <w:multiLevelType w:val="hybridMultilevel"/>
    <w:tmpl w:val="7BEA4F98"/>
    <w:lvl w:ilvl="0" w:tplc="F1EA3114">
      <w:start w:val="1"/>
      <w:numFmt w:val="lowerLetter"/>
      <w:lvlText w:val="%1)"/>
      <w:lvlJc w:val="left"/>
      <w:pPr>
        <w:ind w:left="216" w:hanging="256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40DE19B0">
      <w:numFmt w:val="bullet"/>
      <w:lvlText w:val="•"/>
      <w:lvlJc w:val="left"/>
      <w:pPr>
        <w:ind w:left="1194" w:hanging="256"/>
      </w:pPr>
      <w:rPr>
        <w:rFonts w:hint="default"/>
        <w:lang w:val="pt-PT" w:eastAsia="en-US" w:bidi="ar-SA"/>
      </w:rPr>
    </w:lvl>
    <w:lvl w:ilvl="2" w:tplc="F8DE148C">
      <w:numFmt w:val="bullet"/>
      <w:lvlText w:val="•"/>
      <w:lvlJc w:val="left"/>
      <w:pPr>
        <w:ind w:left="2169" w:hanging="256"/>
      </w:pPr>
      <w:rPr>
        <w:rFonts w:hint="default"/>
        <w:lang w:val="pt-PT" w:eastAsia="en-US" w:bidi="ar-SA"/>
      </w:rPr>
    </w:lvl>
    <w:lvl w:ilvl="3" w:tplc="A1466E44">
      <w:numFmt w:val="bullet"/>
      <w:lvlText w:val="•"/>
      <w:lvlJc w:val="left"/>
      <w:pPr>
        <w:ind w:left="3144" w:hanging="256"/>
      </w:pPr>
      <w:rPr>
        <w:rFonts w:hint="default"/>
        <w:lang w:val="pt-PT" w:eastAsia="en-US" w:bidi="ar-SA"/>
      </w:rPr>
    </w:lvl>
    <w:lvl w:ilvl="4" w:tplc="C690087C">
      <w:numFmt w:val="bullet"/>
      <w:lvlText w:val="•"/>
      <w:lvlJc w:val="left"/>
      <w:pPr>
        <w:ind w:left="4119" w:hanging="256"/>
      </w:pPr>
      <w:rPr>
        <w:rFonts w:hint="default"/>
        <w:lang w:val="pt-PT" w:eastAsia="en-US" w:bidi="ar-SA"/>
      </w:rPr>
    </w:lvl>
    <w:lvl w:ilvl="5" w:tplc="EDAEAAD0">
      <w:numFmt w:val="bullet"/>
      <w:lvlText w:val="•"/>
      <w:lvlJc w:val="left"/>
      <w:pPr>
        <w:ind w:left="5094" w:hanging="256"/>
      </w:pPr>
      <w:rPr>
        <w:rFonts w:hint="default"/>
        <w:lang w:val="pt-PT" w:eastAsia="en-US" w:bidi="ar-SA"/>
      </w:rPr>
    </w:lvl>
    <w:lvl w:ilvl="6" w:tplc="894E08AE">
      <w:numFmt w:val="bullet"/>
      <w:lvlText w:val="•"/>
      <w:lvlJc w:val="left"/>
      <w:pPr>
        <w:ind w:left="6068" w:hanging="256"/>
      </w:pPr>
      <w:rPr>
        <w:rFonts w:hint="default"/>
        <w:lang w:val="pt-PT" w:eastAsia="en-US" w:bidi="ar-SA"/>
      </w:rPr>
    </w:lvl>
    <w:lvl w:ilvl="7" w:tplc="4992E418">
      <w:numFmt w:val="bullet"/>
      <w:lvlText w:val="•"/>
      <w:lvlJc w:val="left"/>
      <w:pPr>
        <w:ind w:left="7043" w:hanging="256"/>
      </w:pPr>
      <w:rPr>
        <w:rFonts w:hint="default"/>
        <w:lang w:val="pt-PT" w:eastAsia="en-US" w:bidi="ar-SA"/>
      </w:rPr>
    </w:lvl>
    <w:lvl w:ilvl="8" w:tplc="1818CE60">
      <w:numFmt w:val="bullet"/>
      <w:lvlText w:val="•"/>
      <w:lvlJc w:val="left"/>
      <w:pPr>
        <w:ind w:left="8018" w:hanging="256"/>
      </w:pPr>
      <w:rPr>
        <w:rFonts w:hint="default"/>
        <w:lang w:val="pt-PT" w:eastAsia="en-US" w:bidi="ar-SA"/>
      </w:rPr>
    </w:lvl>
  </w:abstractNum>
  <w:abstractNum w:abstractNumId="8">
    <w:nsid w:val="24074A89"/>
    <w:multiLevelType w:val="hybridMultilevel"/>
    <w:tmpl w:val="700CE290"/>
    <w:lvl w:ilvl="0" w:tplc="35AA30AE">
      <w:start w:val="1"/>
      <w:numFmt w:val="decimal"/>
      <w:lvlText w:val="%1."/>
      <w:lvlJc w:val="left"/>
      <w:pPr>
        <w:ind w:left="830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BF03D06">
      <w:numFmt w:val="bullet"/>
      <w:lvlText w:val="•"/>
      <w:lvlJc w:val="left"/>
      <w:pPr>
        <w:ind w:left="1718" w:hanging="708"/>
      </w:pPr>
      <w:rPr>
        <w:rFonts w:hint="default"/>
        <w:lang w:val="pt-PT" w:eastAsia="en-US" w:bidi="ar-SA"/>
      </w:rPr>
    </w:lvl>
    <w:lvl w:ilvl="2" w:tplc="A3B0098A">
      <w:numFmt w:val="bullet"/>
      <w:lvlText w:val="•"/>
      <w:lvlJc w:val="left"/>
      <w:pPr>
        <w:ind w:left="2597" w:hanging="708"/>
      </w:pPr>
      <w:rPr>
        <w:rFonts w:hint="default"/>
        <w:lang w:val="pt-PT" w:eastAsia="en-US" w:bidi="ar-SA"/>
      </w:rPr>
    </w:lvl>
    <w:lvl w:ilvl="3" w:tplc="2EF269AC">
      <w:numFmt w:val="bullet"/>
      <w:lvlText w:val="•"/>
      <w:lvlJc w:val="left"/>
      <w:pPr>
        <w:ind w:left="3475" w:hanging="708"/>
      </w:pPr>
      <w:rPr>
        <w:rFonts w:hint="default"/>
        <w:lang w:val="pt-PT" w:eastAsia="en-US" w:bidi="ar-SA"/>
      </w:rPr>
    </w:lvl>
    <w:lvl w:ilvl="4" w:tplc="76FC222A">
      <w:numFmt w:val="bullet"/>
      <w:lvlText w:val="•"/>
      <w:lvlJc w:val="left"/>
      <w:pPr>
        <w:ind w:left="4354" w:hanging="708"/>
      </w:pPr>
      <w:rPr>
        <w:rFonts w:hint="default"/>
        <w:lang w:val="pt-PT" w:eastAsia="en-US" w:bidi="ar-SA"/>
      </w:rPr>
    </w:lvl>
    <w:lvl w:ilvl="5" w:tplc="F4CE2232">
      <w:numFmt w:val="bullet"/>
      <w:lvlText w:val="•"/>
      <w:lvlJc w:val="left"/>
      <w:pPr>
        <w:ind w:left="5233" w:hanging="708"/>
      </w:pPr>
      <w:rPr>
        <w:rFonts w:hint="default"/>
        <w:lang w:val="pt-PT" w:eastAsia="en-US" w:bidi="ar-SA"/>
      </w:rPr>
    </w:lvl>
    <w:lvl w:ilvl="6" w:tplc="424CCBF0">
      <w:numFmt w:val="bullet"/>
      <w:lvlText w:val="•"/>
      <w:lvlJc w:val="left"/>
      <w:pPr>
        <w:ind w:left="6111" w:hanging="708"/>
      </w:pPr>
      <w:rPr>
        <w:rFonts w:hint="default"/>
        <w:lang w:val="pt-PT" w:eastAsia="en-US" w:bidi="ar-SA"/>
      </w:rPr>
    </w:lvl>
    <w:lvl w:ilvl="7" w:tplc="702CBA22">
      <w:numFmt w:val="bullet"/>
      <w:lvlText w:val="•"/>
      <w:lvlJc w:val="left"/>
      <w:pPr>
        <w:ind w:left="6990" w:hanging="708"/>
      </w:pPr>
      <w:rPr>
        <w:rFonts w:hint="default"/>
        <w:lang w:val="pt-PT" w:eastAsia="en-US" w:bidi="ar-SA"/>
      </w:rPr>
    </w:lvl>
    <w:lvl w:ilvl="8" w:tplc="2C0654B8">
      <w:numFmt w:val="bullet"/>
      <w:lvlText w:val="•"/>
      <w:lvlJc w:val="left"/>
      <w:pPr>
        <w:ind w:left="7869" w:hanging="708"/>
      </w:pPr>
      <w:rPr>
        <w:rFonts w:hint="default"/>
        <w:lang w:val="pt-PT" w:eastAsia="en-US" w:bidi="ar-SA"/>
      </w:rPr>
    </w:lvl>
  </w:abstractNum>
  <w:abstractNum w:abstractNumId="9">
    <w:nsid w:val="25167139"/>
    <w:multiLevelType w:val="hybridMultilevel"/>
    <w:tmpl w:val="78B2E0CE"/>
    <w:lvl w:ilvl="0" w:tplc="F2EAB558">
      <w:start w:val="3"/>
      <w:numFmt w:val="decimal"/>
      <w:lvlText w:val="%1-"/>
      <w:lvlJc w:val="left"/>
      <w:pPr>
        <w:ind w:left="490" w:hanging="360"/>
      </w:pPr>
      <w:rPr>
        <w:rFonts w:eastAsia="Microsoft YaHei"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>
    <w:nsid w:val="254D3015"/>
    <w:multiLevelType w:val="hybridMultilevel"/>
    <w:tmpl w:val="9B382878"/>
    <w:lvl w:ilvl="0" w:tplc="CADCDC8A">
      <w:start w:val="5"/>
      <w:numFmt w:val="decimal"/>
      <w:lvlText w:val="%1"/>
      <w:lvlJc w:val="left"/>
      <w:pPr>
        <w:ind w:left="299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3A16DD9E">
      <w:numFmt w:val="bullet"/>
      <w:lvlText w:val="•"/>
      <w:lvlJc w:val="left"/>
      <w:pPr>
        <w:ind w:left="1232" w:hanging="178"/>
      </w:pPr>
      <w:rPr>
        <w:rFonts w:hint="default"/>
        <w:lang w:val="pt-PT" w:eastAsia="en-US" w:bidi="ar-SA"/>
      </w:rPr>
    </w:lvl>
    <w:lvl w:ilvl="2" w:tplc="AECE9E86">
      <w:numFmt w:val="bullet"/>
      <w:lvlText w:val="•"/>
      <w:lvlJc w:val="left"/>
      <w:pPr>
        <w:ind w:left="2165" w:hanging="178"/>
      </w:pPr>
      <w:rPr>
        <w:rFonts w:hint="default"/>
        <w:lang w:val="pt-PT" w:eastAsia="en-US" w:bidi="ar-SA"/>
      </w:rPr>
    </w:lvl>
    <w:lvl w:ilvl="3" w:tplc="0F440508">
      <w:numFmt w:val="bullet"/>
      <w:lvlText w:val="•"/>
      <w:lvlJc w:val="left"/>
      <w:pPr>
        <w:ind w:left="3097" w:hanging="178"/>
      </w:pPr>
      <w:rPr>
        <w:rFonts w:hint="default"/>
        <w:lang w:val="pt-PT" w:eastAsia="en-US" w:bidi="ar-SA"/>
      </w:rPr>
    </w:lvl>
    <w:lvl w:ilvl="4" w:tplc="665A0864">
      <w:numFmt w:val="bullet"/>
      <w:lvlText w:val="•"/>
      <w:lvlJc w:val="left"/>
      <w:pPr>
        <w:ind w:left="4030" w:hanging="178"/>
      </w:pPr>
      <w:rPr>
        <w:rFonts w:hint="default"/>
        <w:lang w:val="pt-PT" w:eastAsia="en-US" w:bidi="ar-SA"/>
      </w:rPr>
    </w:lvl>
    <w:lvl w:ilvl="5" w:tplc="243EB7FA">
      <w:numFmt w:val="bullet"/>
      <w:lvlText w:val="•"/>
      <w:lvlJc w:val="left"/>
      <w:pPr>
        <w:ind w:left="4963" w:hanging="178"/>
      </w:pPr>
      <w:rPr>
        <w:rFonts w:hint="default"/>
        <w:lang w:val="pt-PT" w:eastAsia="en-US" w:bidi="ar-SA"/>
      </w:rPr>
    </w:lvl>
    <w:lvl w:ilvl="6" w:tplc="8550E4AE">
      <w:numFmt w:val="bullet"/>
      <w:lvlText w:val="•"/>
      <w:lvlJc w:val="left"/>
      <w:pPr>
        <w:ind w:left="5895" w:hanging="178"/>
      </w:pPr>
      <w:rPr>
        <w:rFonts w:hint="default"/>
        <w:lang w:val="pt-PT" w:eastAsia="en-US" w:bidi="ar-SA"/>
      </w:rPr>
    </w:lvl>
    <w:lvl w:ilvl="7" w:tplc="61DEF13E">
      <w:numFmt w:val="bullet"/>
      <w:lvlText w:val="•"/>
      <w:lvlJc w:val="left"/>
      <w:pPr>
        <w:ind w:left="6828" w:hanging="178"/>
      </w:pPr>
      <w:rPr>
        <w:rFonts w:hint="default"/>
        <w:lang w:val="pt-PT" w:eastAsia="en-US" w:bidi="ar-SA"/>
      </w:rPr>
    </w:lvl>
    <w:lvl w:ilvl="8" w:tplc="7DB284B4">
      <w:numFmt w:val="bullet"/>
      <w:lvlText w:val="•"/>
      <w:lvlJc w:val="left"/>
      <w:pPr>
        <w:ind w:left="7761" w:hanging="178"/>
      </w:pPr>
      <w:rPr>
        <w:rFonts w:hint="default"/>
        <w:lang w:val="pt-PT" w:eastAsia="en-US" w:bidi="ar-SA"/>
      </w:rPr>
    </w:lvl>
  </w:abstractNum>
  <w:abstractNum w:abstractNumId="11">
    <w:nsid w:val="267A433D"/>
    <w:multiLevelType w:val="hybridMultilevel"/>
    <w:tmpl w:val="E714AA6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0047B"/>
    <w:multiLevelType w:val="multilevel"/>
    <w:tmpl w:val="8CB81A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DCF1E11"/>
    <w:multiLevelType w:val="hybridMultilevel"/>
    <w:tmpl w:val="6CEAE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227F1"/>
    <w:multiLevelType w:val="hybridMultilevel"/>
    <w:tmpl w:val="BB9E4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758D5"/>
    <w:multiLevelType w:val="hybridMultilevel"/>
    <w:tmpl w:val="36FA6854"/>
    <w:lvl w:ilvl="0" w:tplc="C6426F9E">
      <w:numFmt w:val="bullet"/>
      <w:lvlText w:val=""/>
      <w:lvlJc w:val="left"/>
      <w:pPr>
        <w:ind w:left="417" w:hanging="21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48AB36A">
      <w:numFmt w:val="bullet"/>
      <w:lvlText w:val="•"/>
      <w:lvlJc w:val="left"/>
      <w:pPr>
        <w:ind w:left="986" w:hanging="219"/>
      </w:pPr>
      <w:rPr>
        <w:rFonts w:hint="default"/>
        <w:lang w:val="pt-PT" w:eastAsia="en-US" w:bidi="ar-SA"/>
      </w:rPr>
    </w:lvl>
    <w:lvl w:ilvl="2" w:tplc="93A45DCC">
      <w:numFmt w:val="bullet"/>
      <w:lvlText w:val="•"/>
      <w:lvlJc w:val="left"/>
      <w:pPr>
        <w:ind w:left="1553" w:hanging="219"/>
      </w:pPr>
      <w:rPr>
        <w:rFonts w:hint="default"/>
        <w:lang w:val="pt-PT" w:eastAsia="en-US" w:bidi="ar-SA"/>
      </w:rPr>
    </w:lvl>
    <w:lvl w:ilvl="3" w:tplc="CA025500">
      <w:numFmt w:val="bullet"/>
      <w:lvlText w:val="•"/>
      <w:lvlJc w:val="left"/>
      <w:pPr>
        <w:ind w:left="2119" w:hanging="219"/>
      </w:pPr>
      <w:rPr>
        <w:rFonts w:hint="default"/>
        <w:lang w:val="pt-PT" w:eastAsia="en-US" w:bidi="ar-SA"/>
      </w:rPr>
    </w:lvl>
    <w:lvl w:ilvl="4" w:tplc="3BD0F2E4">
      <w:numFmt w:val="bullet"/>
      <w:lvlText w:val="•"/>
      <w:lvlJc w:val="left"/>
      <w:pPr>
        <w:ind w:left="2686" w:hanging="219"/>
      </w:pPr>
      <w:rPr>
        <w:rFonts w:hint="default"/>
        <w:lang w:val="pt-PT" w:eastAsia="en-US" w:bidi="ar-SA"/>
      </w:rPr>
    </w:lvl>
    <w:lvl w:ilvl="5" w:tplc="BF36302E">
      <w:numFmt w:val="bullet"/>
      <w:lvlText w:val="•"/>
      <w:lvlJc w:val="left"/>
      <w:pPr>
        <w:ind w:left="3252" w:hanging="219"/>
      </w:pPr>
      <w:rPr>
        <w:rFonts w:hint="default"/>
        <w:lang w:val="pt-PT" w:eastAsia="en-US" w:bidi="ar-SA"/>
      </w:rPr>
    </w:lvl>
    <w:lvl w:ilvl="6" w:tplc="D054CABC">
      <w:numFmt w:val="bullet"/>
      <w:lvlText w:val="•"/>
      <w:lvlJc w:val="left"/>
      <w:pPr>
        <w:ind w:left="3819" w:hanging="219"/>
      </w:pPr>
      <w:rPr>
        <w:rFonts w:hint="default"/>
        <w:lang w:val="pt-PT" w:eastAsia="en-US" w:bidi="ar-SA"/>
      </w:rPr>
    </w:lvl>
    <w:lvl w:ilvl="7" w:tplc="05F049D0">
      <w:numFmt w:val="bullet"/>
      <w:lvlText w:val="•"/>
      <w:lvlJc w:val="left"/>
      <w:pPr>
        <w:ind w:left="4385" w:hanging="219"/>
      </w:pPr>
      <w:rPr>
        <w:rFonts w:hint="default"/>
        <w:lang w:val="pt-PT" w:eastAsia="en-US" w:bidi="ar-SA"/>
      </w:rPr>
    </w:lvl>
    <w:lvl w:ilvl="8" w:tplc="2CCCDE2C">
      <w:numFmt w:val="bullet"/>
      <w:lvlText w:val="•"/>
      <w:lvlJc w:val="left"/>
      <w:pPr>
        <w:ind w:left="4952" w:hanging="219"/>
      </w:pPr>
      <w:rPr>
        <w:rFonts w:hint="default"/>
        <w:lang w:val="pt-PT" w:eastAsia="en-US" w:bidi="ar-SA"/>
      </w:rPr>
    </w:lvl>
  </w:abstractNum>
  <w:abstractNum w:abstractNumId="16">
    <w:nsid w:val="34567811"/>
    <w:multiLevelType w:val="hybridMultilevel"/>
    <w:tmpl w:val="A51A748A"/>
    <w:lvl w:ilvl="0" w:tplc="6780126E">
      <w:start w:val="1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E624C3"/>
    <w:multiLevelType w:val="hybridMultilevel"/>
    <w:tmpl w:val="F30CCC8C"/>
    <w:lvl w:ilvl="0" w:tplc="B810ABCA">
      <w:start w:val="1"/>
      <w:numFmt w:val="lowerLetter"/>
      <w:lvlText w:val="%1)"/>
      <w:lvlJc w:val="left"/>
      <w:pPr>
        <w:ind w:left="122" w:hanging="24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5789BFC">
      <w:numFmt w:val="bullet"/>
      <w:lvlText w:val="•"/>
      <w:lvlJc w:val="left"/>
      <w:pPr>
        <w:ind w:left="1070" w:hanging="240"/>
      </w:pPr>
      <w:rPr>
        <w:rFonts w:hint="default"/>
        <w:lang w:val="pt-PT" w:eastAsia="en-US" w:bidi="ar-SA"/>
      </w:rPr>
    </w:lvl>
    <w:lvl w:ilvl="2" w:tplc="BFC470B2">
      <w:numFmt w:val="bullet"/>
      <w:lvlText w:val="•"/>
      <w:lvlJc w:val="left"/>
      <w:pPr>
        <w:ind w:left="2021" w:hanging="240"/>
      </w:pPr>
      <w:rPr>
        <w:rFonts w:hint="default"/>
        <w:lang w:val="pt-PT" w:eastAsia="en-US" w:bidi="ar-SA"/>
      </w:rPr>
    </w:lvl>
    <w:lvl w:ilvl="3" w:tplc="C4EE8948">
      <w:numFmt w:val="bullet"/>
      <w:lvlText w:val="•"/>
      <w:lvlJc w:val="left"/>
      <w:pPr>
        <w:ind w:left="2971" w:hanging="240"/>
      </w:pPr>
      <w:rPr>
        <w:rFonts w:hint="default"/>
        <w:lang w:val="pt-PT" w:eastAsia="en-US" w:bidi="ar-SA"/>
      </w:rPr>
    </w:lvl>
    <w:lvl w:ilvl="4" w:tplc="1B46B6EA">
      <w:numFmt w:val="bullet"/>
      <w:lvlText w:val="•"/>
      <w:lvlJc w:val="left"/>
      <w:pPr>
        <w:ind w:left="3922" w:hanging="240"/>
      </w:pPr>
      <w:rPr>
        <w:rFonts w:hint="default"/>
        <w:lang w:val="pt-PT" w:eastAsia="en-US" w:bidi="ar-SA"/>
      </w:rPr>
    </w:lvl>
    <w:lvl w:ilvl="5" w:tplc="9CCEF596">
      <w:numFmt w:val="bullet"/>
      <w:lvlText w:val="•"/>
      <w:lvlJc w:val="left"/>
      <w:pPr>
        <w:ind w:left="4873" w:hanging="240"/>
      </w:pPr>
      <w:rPr>
        <w:rFonts w:hint="default"/>
        <w:lang w:val="pt-PT" w:eastAsia="en-US" w:bidi="ar-SA"/>
      </w:rPr>
    </w:lvl>
    <w:lvl w:ilvl="6" w:tplc="02C0C3A2">
      <w:numFmt w:val="bullet"/>
      <w:lvlText w:val="•"/>
      <w:lvlJc w:val="left"/>
      <w:pPr>
        <w:ind w:left="5823" w:hanging="240"/>
      </w:pPr>
      <w:rPr>
        <w:rFonts w:hint="default"/>
        <w:lang w:val="pt-PT" w:eastAsia="en-US" w:bidi="ar-SA"/>
      </w:rPr>
    </w:lvl>
    <w:lvl w:ilvl="7" w:tplc="D394848A">
      <w:numFmt w:val="bullet"/>
      <w:lvlText w:val="•"/>
      <w:lvlJc w:val="left"/>
      <w:pPr>
        <w:ind w:left="6774" w:hanging="240"/>
      </w:pPr>
      <w:rPr>
        <w:rFonts w:hint="default"/>
        <w:lang w:val="pt-PT" w:eastAsia="en-US" w:bidi="ar-SA"/>
      </w:rPr>
    </w:lvl>
    <w:lvl w:ilvl="8" w:tplc="3338713A">
      <w:numFmt w:val="bullet"/>
      <w:lvlText w:val="•"/>
      <w:lvlJc w:val="left"/>
      <w:pPr>
        <w:ind w:left="7725" w:hanging="240"/>
      </w:pPr>
      <w:rPr>
        <w:rFonts w:hint="default"/>
        <w:lang w:val="pt-PT" w:eastAsia="en-US" w:bidi="ar-SA"/>
      </w:rPr>
    </w:lvl>
  </w:abstractNum>
  <w:abstractNum w:abstractNumId="18">
    <w:nsid w:val="3C4971E5"/>
    <w:multiLevelType w:val="hybridMultilevel"/>
    <w:tmpl w:val="6EB69592"/>
    <w:lvl w:ilvl="0" w:tplc="861A3B1A">
      <w:start w:val="1"/>
      <w:numFmt w:val="lowerLetter"/>
      <w:lvlText w:val="%1)"/>
      <w:lvlJc w:val="left"/>
      <w:pPr>
        <w:ind w:left="36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23E6F14">
      <w:numFmt w:val="bullet"/>
      <w:lvlText w:val="•"/>
      <w:lvlJc w:val="left"/>
      <w:pPr>
        <w:ind w:left="1286" w:hanging="242"/>
      </w:pPr>
      <w:rPr>
        <w:rFonts w:hint="default"/>
        <w:lang w:val="pt-PT" w:eastAsia="en-US" w:bidi="ar-SA"/>
      </w:rPr>
    </w:lvl>
    <w:lvl w:ilvl="2" w:tplc="AE8832A0">
      <w:numFmt w:val="bullet"/>
      <w:lvlText w:val="•"/>
      <w:lvlJc w:val="left"/>
      <w:pPr>
        <w:ind w:left="2213" w:hanging="242"/>
      </w:pPr>
      <w:rPr>
        <w:rFonts w:hint="default"/>
        <w:lang w:val="pt-PT" w:eastAsia="en-US" w:bidi="ar-SA"/>
      </w:rPr>
    </w:lvl>
    <w:lvl w:ilvl="3" w:tplc="91EC7E66">
      <w:numFmt w:val="bullet"/>
      <w:lvlText w:val="•"/>
      <w:lvlJc w:val="left"/>
      <w:pPr>
        <w:ind w:left="3139" w:hanging="242"/>
      </w:pPr>
      <w:rPr>
        <w:rFonts w:hint="default"/>
        <w:lang w:val="pt-PT" w:eastAsia="en-US" w:bidi="ar-SA"/>
      </w:rPr>
    </w:lvl>
    <w:lvl w:ilvl="4" w:tplc="A3B037EA">
      <w:numFmt w:val="bullet"/>
      <w:lvlText w:val="•"/>
      <w:lvlJc w:val="left"/>
      <w:pPr>
        <w:ind w:left="4066" w:hanging="242"/>
      </w:pPr>
      <w:rPr>
        <w:rFonts w:hint="default"/>
        <w:lang w:val="pt-PT" w:eastAsia="en-US" w:bidi="ar-SA"/>
      </w:rPr>
    </w:lvl>
    <w:lvl w:ilvl="5" w:tplc="91EA29F0">
      <w:numFmt w:val="bullet"/>
      <w:lvlText w:val="•"/>
      <w:lvlJc w:val="left"/>
      <w:pPr>
        <w:ind w:left="4993" w:hanging="242"/>
      </w:pPr>
      <w:rPr>
        <w:rFonts w:hint="default"/>
        <w:lang w:val="pt-PT" w:eastAsia="en-US" w:bidi="ar-SA"/>
      </w:rPr>
    </w:lvl>
    <w:lvl w:ilvl="6" w:tplc="377ABFE2">
      <w:numFmt w:val="bullet"/>
      <w:lvlText w:val="•"/>
      <w:lvlJc w:val="left"/>
      <w:pPr>
        <w:ind w:left="5919" w:hanging="242"/>
      </w:pPr>
      <w:rPr>
        <w:rFonts w:hint="default"/>
        <w:lang w:val="pt-PT" w:eastAsia="en-US" w:bidi="ar-SA"/>
      </w:rPr>
    </w:lvl>
    <w:lvl w:ilvl="7" w:tplc="D094351E">
      <w:numFmt w:val="bullet"/>
      <w:lvlText w:val="•"/>
      <w:lvlJc w:val="left"/>
      <w:pPr>
        <w:ind w:left="6846" w:hanging="242"/>
      </w:pPr>
      <w:rPr>
        <w:rFonts w:hint="default"/>
        <w:lang w:val="pt-PT" w:eastAsia="en-US" w:bidi="ar-SA"/>
      </w:rPr>
    </w:lvl>
    <w:lvl w:ilvl="8" w:tplc="136EA77A">
      <w:numFmt w:val="bullet"/>
      <w:lvlText w:val="•"/>
      <w:lvlJc w:val="left"/>
      <w:pPr>
        <w:ind w:left="7773" w:hanging="242"/>
      </w:pPr>
      <w:rPr>
        <w:rFonts w:hint="default"/>
        <w:lang w:val="pt-PT" w:eastAsia="en-US" w:bidi="ar-SA"/>
      </w:rPr>
    </w:lvl>
  </w:abstractNum>
  <w:abstractNum w:abstractNumId="19">
    <w:nsid w:val="4666012C"/>
    <w:multiLevelType w:val="hybridMultilevel"/>
    <w:tmpl w:val="363E67D8"/>
    <w:lvl w:ilvl="0" w:tplc="D2A223D0">
      <w:start w:val="3"/>
      <w:numFmt w:val="decimal"/>
      <w:lvlText w:val="%1"/>
      <w:lvlJc w:val="left"/>
      <w:pPr>
        <w:ind w:left="720" w:hanging="360"/>
      </w:pPr>
      <w:rPr>
        <w:rFonts w:eastAsia="Microsoft YaHe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90E66"/>
    <w:multiLevelType w:val="multilevel"/>
    <w:tmpl w:val="37BA2DD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97F3567"/>
    <w:multiLevelType w:val="multilevel"/>
    <w:tmpl w:val="BA56F796"/>
    <w:lvl w:ilvl="0">
      <w:start w:val="1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lvlText w:val="%1.%2"/>
      <w:lvlJc w:val="left"/>
      <w:pPr>
        <w:ind w:left="1107" w:hanging="54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287" w:hanging="72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1647" w:hanging="108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367" w:hanging="1800"/>
      </w:pPr>
    </w:lvl>
  </w:abstractNum>
  <w:abstractNum w:abstractNumId="22">
    <w:nsid w:val="5C672FD8"/>
    <w:multiLevelType w:val="hybridMultilevel"/>
    <w:tmpl w:val="BDA869C2"/>
    <w:lvl w:ilvl="0" w:tplc="3094264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1701B"/>
    <w:multiLevelType w:val="multilevel"/>
    <w:tmpl w:val="0F56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C67C24"/>
    <w:multiLevelType w:val="hybridMultilevel"/>
    <w:tmpl w:val="AF32A434"/>
    <w:lvl w:ilvl="0" w:tplc="01CA101C">
      <w:start w:val="1"/>
      <w:numFmt w:val="decimal"/>
      <w:lvlText w:val="%1"/>
      <w:lvlJc w:val="left"/>
      <w:pPr>
        <w:ind w:left="299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3C83DAE">
      <w:numFmt w:val="bullet"/>
      <w:lvlText w:val="•"/>
      <w:lvlJc w:val="left"/>
      <w:pPr>
        <w:ind w:left="1232" w:hanging="178"/>
      </w:pPr>
      <w:rPr>
        <w:rFonts w:hint="default"/>
        <w:lang w:val="pt-PT" w:eastAsia="en-US" w:bidi="ar-SA"/>
      </w:rPr>
    </w:lvl>
    <w:lvl w:ilvl="2" w:tplc="9952644C">
      <w:numFmt w:val="bullet"/>
      <w:lvlText w:val="•"/>
      <w:lvlJc w:val="left"/>
      <w:pPr>
        <w:ind w:left="2165" w:hanging="178"/>
      </w:pPr>
      <w:rPr>
        <w:rFonts w:hint="default"/>
        <w:lang w:val="pt-PT" w:eastAsia="en-US" w:bidi="ar-SA"/>
      </w:rPr>
    </w:lvl>
    <w:lvl w:ilvl="3" w:tplc="1870D458">
      <w:numFmt w:val="bullet"/>
      <w:lvlText w:val="•"/>
      <w:lvlJc w:val="left"/>
      <w:pPr>
        <w:ind w:left="3097" w:hanging="178"/>
      </w:pPr>
      <w:rPr>
        <w:rFonts w:hint="default"/>
        <w:lang w:val="pt-PT" w:eastAsia="en-US" w:bidi="ar-SA"/>
      </w:rPr>
    </w:lvl>
    <w:lvl w:ilvl="4" w:tplc="ABA0AB1E">
      <w:numFmt w:val="bullet"/>
      <w:lvlText w:val="•"/>
      <w:lvlJc w:val="left"/>
      <w:pPr>
        <w:ind w:left="4030" w:hanging="178"/>
      </w:pPr>
      <w:rPr>
        <w:rFonts w:hint="default"/>
        <w:lang w:val="pt-PT" w:eastAsia="en-US" w:bidi="ar-SA"/>
      </w:rPr>
    </w:lvl>
    <w:lvl w:ilvl="5" w:tplc="14C052FA">
      <w:numFmt w:val="bullet"/>
      <w:lvlText w:val="•"/>
      <w:lvlJc w:val="left"/>
      <w:pPr>
        <w:ind w:left="4963" w:hanging="178"/>
      </w:pPr>
      <w:rPr>
        <w:rFonts w:hint="default"/>
        <w:lang w:val="pt-PT" w:eastAsia="en-US" w:bidi="ar-SA"/>
      </w:rPr>
    </w:lvl>
    <w:lvl w:ilvl="6" w:tplc="C446650C">
      <w:numFmt w:val="bullet"/>
      <w:lvlText w:val="•"/>
      <w:lvlJc w:val="left"/>
      <w:pPr>
        <w:ind w:left="5895" w:hanging="178"/>
      </w:pPr>
      <w:rPr>
        <w:rFonts w:hint="default"/>
        <w:lang w:val="pt-PT" w:eastAsia="en-US" w:bidi="ar-SA"/>
      </w:rPr>
    </w:lvl>
    <w:lvl w:ilvl="7" w:tplc="19DA0714">
      <w:numFmt w:val="bullet"/>
      <w:lvlText w:val="•"/>
      <w:lvlJc w:val="left"/>
      <w:pPr>
        <w:ind w:left="6828" w:hanging="178"/>
      </w:pPr>
      <w:rPr>
        <w:rFonts w:hint="default"/>
        <w:lang w:val="pt-PT" w:eastAsia="en-US" w:bidi="ar-SA"/>
      </w:rPr>
    </w:lvl>
    <w:lvl w:ilvl="8" w:tplc="F7449044">
      <w:numFmt w:val="bullet"/>
      <w:lvlText w:val="•"/>
      <w:lvlJc w:val="left"/>
      <w:pPr>
        <w:ind w:left="7761" w:hanging="178"/>
      </w:pPr>
      <w:rPr>
        <w:rFonts w:hint="default"/>
        <w:lang w:val="pt-PT" w:eastAsia="en-US" w:bidi="ar-SA"/>
      </w:rPr>
    </w:lvl>
  </w:abstractNum>
  <w:abstractNum w:abstractNumId="25">
    <w:nsid w:val="717C772F"/>
    <w:multiLevelType w:val="hybridMultilevel"/>
    <w:tmpl w:val="79D0835C"/>
    <w:lvl w:ilvl="0" w:tplc="AA749D3C">
      <w:start w:val="10"/>
      <w:numFmt w:val="decimal"/>
      <w:lvlText w:val="%1"/>
      <w:lvlJc w:val="left"/>
      <w:pPr>
        <w:ind w:left="8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4" w:hanging="360"/>
      </w:pPr>
    </w:lvl>
    <w:lvl w:ilvl="2" w:tplc="0416001B" w:tentative="1">
      <w:start w:val="1"/>
      <w:numFmt w:val="lowerRoman"/>
      <w:lvlText w:val="%3."/>
      <w:lvlJc w:val="right"/>
      <w:pPr>
        <w:ind w:left="2324" w:hanging="180"/>
      </w:pPr>
    </w:lvl>
    <w:lvl w:ilvl="3" w:tplc="0416000F" w:tentative="1">
      <w:start w:val="1"/>
      <w:numFmt w:val="decimal"/>
      <w:lvlText w:val="%4."/>
      <w:lvlJc w:val="left"/>
      <w:pPr>
        <w:ind w:left="3044" w:hanging="360"/>
      </w:pPr>
    </w:lvl>
    <w:lvl w:ilvl="4" w:tplc="04160019" w:tentative="1">
      <w:start w:val="1"/>
      <w:numFmt w:val="lowerLetter"/>
      <w:lvlText w:val="%5."/>
      <w:lvlJc w:val="left"/>
      <w:pPr>
        <w:ind w:left="3764" w:hanging="360"/>
      </w:pPr>
    </w:lvl>
    <w:lvl w:ilvl="5" w:tplc="0416001B" w:tentative="1">
      <w:start w:val="1"/>
      <w:numFmt w:val="lowerRoman"/>
      <w:lvlText w:val="%6."/>
      <w:lvlJc w:val="right"/>
      <w:pPr>
        <w:ind w:left="4484" w:hanging="180"/>
      </w:pPr>
    </w:lvl>
    <w:lvl w:ilvl="6" w:tplc="0416000F" w:tentative="1">
      <w:start w:val="1"/>
      <w:numFmt w:val="decimal"/>
      <w:lvlText w:val="%7."/>
      <w:lvlJc w:val="left"/>
      <w:pPr>
        <w:ind w:left="5204" w:hanging="360"/>
      </w:pPr>
    </w:lvl>
    <w:lvl w:ilvl="7" w:tplc="04160019" w:tentative="1">
      <w:start w:val="1"/>
      <w:numFmt w:val="lowerLetter"/>
      <w:lvlText w:val="%8."/>
      <w:lvlJc w:val="left"/>
      <w:pPr>
        <w:ind w:left="5924" w:hanging="360"/>
      </w:pPr>
    </w:lvl>
    <w:lvl w:ilvl="8" w:tplc="041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6">
    <w:nsid w:val="74634DDA"/>
    <w:multiLevelType w:val="hybridMultilevel"/>
    <w:tmpl w:val="EAF0B110"/>
    <w:lvl w:ilvl="0" w:tplc="5482603A">
      <w:start w:val="1"/>
      <w:numFmt w:val="decimal"/>
      <w:lvlText w:val="%1"/>
      <w:lvlJc w:val="left"/>
      <w:pPr>
        <w:ind w:left="184" w:hanging="184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 w:tplc="2652804C">
      <w:numFmt w:val="bullet"/>
      <w:lvlText w:val="•"/>
      <w:lvlJc w:val="left"/>
      <w:pPr>
        <w:ind w:left="400" w:hanging="184"/>
      </w:pPr>
      <w:rPr>
        <w:rFonts w:hint="default"/>
        <w:lang w:val="pt-PT" w:eastAsia="en-US" w:bidi="ar-SA"/>
      </w:rPr>
    </w:lvl>
    <w:lvl w:ilvl="2" w:tplc="7FE4AF76">
      <w:numFmt w:val="bullet"/>
      <w:lvlText w:val="•"/>
      <w:lvlJc w:val="left"/>
      <w:pPr>
        <w:ind w:left="1463" w:hanging="184"/>
      </w:pPr>
      <w:rPr>
        <w:rFonts w:hint="default"/>
        <w:lang w:val="pt-PT" w:eastAsia="en-US" w:bidi="ar-SA"/>
      </w:rPr>
    </w:lvl>
    <w:lvl w:ilvl="3" w:tplc="B878598C">
      <w:numFmt w:val="bullet"/>
      <w:lvlText w:val="•"/>
      <w:lvlJc w:val="left"/>
      <w:pPr>
        <w:ind w:left="2526" w:hanging="184"/>
      </w:pPr>
      <w:rPr>
        <w:rFonts w:hint="default"/>
        <w:lang w:val="pt-PT" w:eastAsia="en-US" w:bidi="ar-SA"/>
      </w:rPr>
    </w:lvl>
    <w:lvl w:ilvl="4" w:tplc="E5CAF420">
      <w:numFmt w:val="bullet"/>
      <w:lvlText w:val="•"/>
      <w:lvlJc w:val="left"/>
      <w:pPr>
        <w:ind w:left="3589" w:hanging="184"/>
      </w:pPr>
      <w:rPr>
        <w:rFonts w:hint="default"/>
        <w:lang w:val="pt-PT" w:eastAsia="en-US" w:bidi="ar-SA"/>
      </w:rPr>
    </w:lvl>
    <w:lvl w:ilvl="5" w:tplc="3AC2819C">
      <w:numFmt w:val="bullet"/>
      <w:lvlText w:val="•"/>
      <w:lvlJc w:val="left"/>
      <w:pPr>
        <w:ind w:left="4652" w:hanging="184"/>
      </w:pPr>
      <w:rPr>
        <w:rFonts w:hint="default"/>
        <w:lang w:val="pt-PT" w:eastAsia="en-US" w:bidi="ar-SA"/>
      </w:rPr>
    </w:lvl>
    <w:lvl w:ilvl="6" w:tplc="CBDEB14E">
      <w:numFmt w:val="bullet"/>
      <w:lvlText w:val="•"/>
      <w:lvlJc w:val="left"/>
      <w:pPr>
        <w:ind w:left="5715" w:hanging="184"/>
      </w:pPr>
      <w:rPr>
        <w:rFonts w:hint="default"/>
        <w:lang w:val="pt-PT" w:eastAsia="en-US" w:bidi="ar-SA"/>
      </w:rPr>
    </w:lvl>
    <w:lvl w:ilvl="7" w:tplc="916C794E">
      <w:numFmt w:val="bullet"/>
      <w:lvlText w:val="•"/>
      <w:lvlJc w:val="left"/>
      <w:pPr>
        <w:ind w:left="6778" w:hanging="184"/>
      </w:pPr>
      <w:rPr>
        <w:rFonts w:hint="default"/>
        <w:lang w:val="pt-PT" w:eastAsia="en-US" w:bidi="ar-SA"/>
      </w:rPr>
    </w:lvl>
    <w:lvl w:ilvl="8" w:tplc="24263DCC">
      <w:numFmt w:val="bullet"/>
      <w:lvlText w:val="•"/>
      <w:lvlJc w:val="left"/>
      <w:pPr>
        <w:ind w:left="7841" w:hanging="184"/>
      </w:pPr>
      <w:rPr>
        <w:rFonts w:hint="default"/>
        <w:lang w:val="pt-PT" w:eastAsia="en-US" w:bidi="ar-SA"/>
      </w:rPr>
    </w:lvl>
  </w:abstractNum>
  <w:abstractNum w:abstractNumId="27">
    <w:nsid w:val="75A102F0"/>
    <w:multiLevelType w:val="hybridMultilevel"/>
    <w:tmpl w:val="3698DFB0"/>
    <w:lvl w:ilvl="0" w:tplc="E54A0AF2">
      <w:start w:val="4"/>
      <w:numFmt w:val="decimal"/>
      <w:lvlText w:val="%1."/>
      <w:lvlJc w:val="left"/>
      <w:pPr>
        <w:ind w:left="340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708FD96">
      <w:numFmt w:val="none"/>
      <w:lvlText w:val=""/>
      <w:lvlJc w:val="left"/>
      <w:pPr>
        <w:tabs>
          <w:tab w:val="num" w:pos="360"/>
        </w:tabs>
      </w:pPr>
    </w:lvl>
    <w:lvl w:ilvl="2" w:tplc="2CECB08E">
      <w:numFmt w:val="bullet"/>
      <w:lvlText w:val="•"/>
      <w:lvlJc w:val="left"/>
      <w:pPr>
        <w:ind w:left="1338" w:hanging="468"/>
      </w:pPr>
      <w:rPr>
        <w:rFonts w:hint="default"/>
        <w:lang w:val="pt-PT" w:eastAsia="en-US" w:bidi="ar-SA"/>
      </w:rPr>
    </w:lvl>
    <w:lvl w:ilvl="3" w:tplc="BECE59D0">
      <w:numFmt w:val="bullet"/>
      <w:lvlText w:val="•"/>
      <w:lvlJc w:val="left"/>
      <w:pPr>
        <w:ind w:left="2337" w:hanging="468"/>
      </w:pPr>
      <w:rPr>
        <w:rFonts w:hint="default"/>
        <w:lang w:val="pt-PT" w:eastAsia="en-US" w:bidi="ar-SA"/>
      </w:rPr>
    </w:lvl>
    <w:lvl w:ilvl="4" w:tplc="1B783CE8">
      <w:numFmt w:val="bullet"/>
      <w:lvlText w:val="•"/>
      <w:lvlJc w:val="left"/>
      <w:pPr>
        <w:ind w:left="3335" w:hanging="468"/>
      </w:pPr>
      <w:rPr>
        <w:rFonts w:hint="default"/>
        <w:lang w:val="pt-PT" w:eastAsia="en-US" w:bidi="ar-SA"/>
      </w:rPr>
    </w:lvl>
    <w:lvl w:ilvl="5" w:tplc="F59E4890">
      <w:numFmt w:val="bullet"/>
      <w:lvlText w:val="•"/>
      <w:lvlJc w:val="left"/>
      <w:pPr>
        <w:ind w:left="4334" w:hanging="468"/>
      </w:pPr>
      <w:rPr>
        <w:rFonts w:hint="default"/>
        <w:lang w:val="pt-PT" w:eastAsia="en-US" w:bidi="ar-SA"/>
      </w:rPr>
    </w:lvl>
    <w:lvl w:ilvl="6" w:tplc="21EA7D62">
      <w:numFmt w:val="bullet"/>
      <w:lvlText w:val="•"/>
      <w:lvlJc w:val="left"/>
      <w:pPr>
        <w:ind w:left="5332" w:hanging="468"/>
      </w:pPr>
      <w:rPr>
        <w:rFonts w:hint="default"/>
        <w:lang w:val="pt-PT" w:eastAsia="en-US" w:bidi="ar-SA"/>
      </w:rPr>
    </w:lvl>
    <w:lvl w:ilvl="7" w:tplc="76D0A474">
      <w:numFmt w:val="bullet"/>
      <w:lvlText w:val="•"/>
      <w:lvlJc w:val="left"/>
      <w:pPr>
        <w:ind w:left="6331" w:hanging="468"/>
      </w:pPr>
      <w:rPr>
        <w:rFonts w:hint="default"/>
        <w:lang w:val="pt-PT" w:eastAsia="en-US" w:bidi="ar-SA"/>
      </w:rPr>
    </w:lvl>
    <w:lvl w:ilvl="8" w:tplc="7F8484B4">
      <w:numFmt w:val="bullet"/>
      <w:lvlText w:val="•"/>
      <w:lvlJc w:val="left"/>
      <w:pPr>
        <w:ind w:left="7329" w:hanging="468"/>
      </w:pPr>
      <w:rPr>
        <w:rFonts w:hint="default"/>
        <w:lang w:val="pt-PT" w:eastAsia="en-US" w:bidi="ar-SA"/>
      </w:rPr>
    </w:lvl>
  </w:abstractNum>
  <w:abstractNum w:abstractNumId="28">
    <w:nsid w:val="770545C0"/>
    <w:multiLevelType w:val="hybridMultilevel"/>
    <w:tmpl w:val="550C0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23826"/>
    <w:multiLevelType w:val="multilevel"/>
    <w:tmpl w:val="CA62B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512439"/>
    <w:multiLevelType w:val="hybridMultilevel"/>
    <w:tmpl w:val="A3961DDC"/>
    <w:lvl w:ilvl="0" w:tplc="F7AE78E8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7A2F22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2" w:tplc="870E842E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830A8810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4" w:tplc="6568C69E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5" w:tplc="4ED21F3C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6" w:tplc="98E2C548">
      <w:numFmt w:val="bullet"/>
      <w:lvlText w:val="•"/>
      <w:lvlJc w:val="left"/>
      <w:pPr>
        <w:ind w:left="4564" w:hanging="360"/>
      </w:pPr>
      <w:rPr>
        <w:rFonts w:hint="default"/>
        <w:lang w:val="pt-PT" w:eastAsia="en-US" w:bidi="ar-SA"/>
      </w:rPr>
    </w:lvl>
    <w:lvl w:ilvl="7" w:tplc="127C66D2">
      <w:numFmt w:val="bullet"/>
      <w:lvlText w:val="•"/>
      <w:lvlJc w:val="left"/>
      <w:pPr>
        <w:ind w:left="5228" w:hanging="360"/>
      </w:pPr>
      <w:rPr>
        <w:rFonts w:hint="default"/>
        <w:lang w:val="pt-PT" w:eastAsia="en-US" w:bidi="ar-SA"/>
      </w:rPr>
    </w:lvl>
    <w:lvl w:ilvl="8" w:tplc="14C04D2E">
      <w:numFmt w:val="bullet"/>
      <w:lvlText w:val="•"/>
      <w:lvlJc w:val="left"/>
      <w:pPr>
        <w:ind w:left="5892" w:hanging="360"/>
      </w:pPr>
      <w:rPr>
        <w:rFonts w:hint="default"/>
        <w:lang w:val="pt-PT" w:eastAsia="en-US" w:bidi="ar-SA"/>
      </w:rPr>
    </w:lvl>
  </w:abstractNum>
  <w:abstractNum w:abstractNumId="31">
    <w:nsid w:val="7DBE2E60"/>
    <w:multiLevelType w:val="hybridMultilevel"/>
    <w:tmpl w:val="C49040D8"/>
    <w:lvl w:ilvl="0" w:tplc="384AB9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6"/>
  </w:num>
  <w:num w:numId="8">
    <w:abstractNumId w:val="25"/>
  </w:num>
  <w:num w:numId="9">
    <w:abstractNumId w:val="15"/>
  </w:num>
  <w:num w:numId="10">
    <w:abstractNumId w:val="18"/>
  </w:num>
  <w:num w:numId="11">
    <w:abstractNumId w:val="17"/>
  </w:num>
  <w:num w:numId="12">
    <w:abstractNumId w:val="10"/>
  </w:num>
  <w:num w:numId="13">
    <w:abstractNumId w:val="24"/>
  </w:num>
  <w:num w:numId="14">
    <w:abstractNumId w:val="27"/>
  </w:num>
  <w:num w:numId="15">
    <w:abstractNumId w:val="30"/>
  </w:num>
  <w:num w:numId="16">
    <w:abstractNumId w:val="8"/>
  </w:num>
  <w:num w:numId="17">
    <w:abstractNumId w:val="23"/>
  </w:num>
  <w:num w:numId="18">
    <w:abstractNumId w:val="13"/>
  </w:num>
  <w:num w:numId="19">
    <w:abstractNumId w:val="29"/>
  </w:num>
  <w:num w:numId="20">
    <w:abstractNumId w:val="21"/>
  </w:num>
  <w:num w:numId="21">
    <w:abstractNumId w:val="28"/>
  </w:num>
  <w:num w:numId="22">
    <w:abstractNumId w:val="2"/>
  </w:num>
  <w:num w:numId="23">
    <w:abstractNumId w:val="16"/>
  </w:num>
  <w:num w:numId="24">
    <w:abstractNumId w:val="31"/>
  </w:num>
  <w:num w:numId="25">
    <w:abstractNumId w:val="19"/>
  </w:num>
  <w:num w:numId="26">
    <w:abstractNumId w:val="9"/>
  </w:num>
  <w:num w:numId="27">
    <w:abstractNumId w:val="22"/>
  </w:num>
  <w:num w:numId="28">
    <w:abstractNumId w:val="14"/>
  </w:num>
  <w:num w:numId="29">
    <w:abstractNumId w:val="4"/>
  </w:num>
  <w:num w:numId="30">
    <w:abstractNumId w:val="3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D4"/>
    <w:rsid w:val="00000D06"/>
    <w:rsid w:val="00001F83"/>
    <w:rsid w:val="00010C71"/>
    <w:rsid w:val="00010F64"/>
    <w:rsid w:val="00011043"/>
    <w:rsid w:val="00012DB6"/>
    <w:rsid w:val="00013249"/>
    <w:rsid w:val="00013950"/>
    <w:rsid w:val="0001615C"/>
    <w:rsid w:val="00020715"/>
    <w:rsid w:val="00026B57"/>
    <w:rsid w:val="00032B6E"/>
    <w:rsid w:val="00032DE9"/>
    <w:rsid w:val="00033882"/>
    <w:rsid w:val="00034509"/>
    <w:rsid w:val="00034D40"/>
    <w:rsid w:val="00035143"/>
    <w:rsid w:val="00037B44"/>
    <w:rsid w:val="000438F2"/>
    <w:rsid w:val="00043D34"/>
    <w:rsid w:val="00044189"/>
    <w:rsid w:val="0004477C"/>
    <w:rsid w:val="00047B4B"/>
    <w:rsid w:val="00051BC0"/>
    <w:rsid w:val="00052DC4"/>
    <w:rsid w:val="00053ADB"/>
    <w:rsid w:val="00066C7B"/>
    <w:rsid w:val="00070AA8"/>
    <w:rsid w:val="000730A3"/>
    <w:rsid w:val="00074975"/>
    <w:rsid w:val="00081323"/>
    <w:rsid w:val="00084B42"/>
    <w:rsid w:val="000A24D2"/>
    <w:rsid w:val="000A2C8B"/>
    <w:rsid w:val="000A3895"/>
    <w:rsid w:val="000A65EC"/>
    <w:rsid w:val="000C0538"/>
    <w:rsid w:val="000C1411"/>
    <w:rsid w:val="000E1E0F"/>
    <w:rsid w:val="000E4572"/>
    <w:rsid w:val="000E51B7"/>
    <w:rsid w:val="000F0CB7"/>
    <w:rsid w:val="000F2BCE"/>
    <w:rsid w:val="00104649"/>
    <w:rsid w:val="00106368"/>
    <w:rsid w:val="00107BBD"/>
    <w:rsid w:val="00111E7B"/>
    <w:rsid w:val="0012204D"/>
    <w:rsid w:val="00122858"/>
    <w:rsid w:val="00123C71"/>
    <w:rsid w:val="00124F6D"/>
    <w:rsid w:val="001401DE"/>
    <w:rsid w:val="00152780"/>
    <w:rsid w:val="00161AC0"/>
    <w:rsid w:val="001749ED"/>
    <w:rsid w:val="00174B9A"/>
    <w:rsid w:val="00174DCD"/>
    <w:rsid w:val="001760E3"/>
    <w:rsid w:val="001770A8"/>
    <w:rsid w:val="00185CBE"/>
    <w:rsid w:val="00187864"/>
    <w:rsid w:val="00190FAB"/>
    <w:rsid w:val="001968CA"/>
    <w:rsid w:val="00196C33"/>
    <w:rsid w:val="001A1676"/>
    <w:rsid w:val="001A23BC"/>
    <w:rsid w:val="001A3EA4"/>
    <w:rsid w:val="001B23D1"/>
    <w:rsid w:val="001B39D1"/>
    <w:rsid w:val="001B3ABD"/>
    <w:rsid w:val="001B571F"/>
    <w:rsid w:val="001B5CBD"/>
    <w:rsid w:val="001E01AF"/>
    <w:rsid w:val="001F2367"/>
    <w:rsid w:val="0020013D"/>
    <w:rsid w:val="00212545"/>
    <w:rsid w:val="00212CCD"/>
    <w:rsid w:val="0021456E"/>
    <w:rsid w:val="00217F5F"/>
    <w:rsid w:val="00220321"/>
    <w:rsid w:val="002223E2"/>
    <w:rsid w:val="00226973"/>
    <w:rsid w:val="002331D9"/>
    <w:rsid w:val="00233BB9"/>
    <w:rsid w:val="00241618"/>
    <w:rsid w:val="00241639"/>
    <w:rsid w:val="00252F3B"/>
    <w:rsid w:val="00256863"/>
    <w:rsid w:val="0027258C"/>
    <w:rsid w:val="00274A05"/>
    <w:rsid w:val="00280A78"/>
    <w:rsid w:val="002A4B3C"/>
    <w:rsid w:val="002C7B76"/>
    <w:rsid w:val="002D1487"/>
    <w:rsid w:val="002D6494"/>
    <w:rsid w:val="002E7B93"/>
    <w:rsid w:val="002F2BDB"/>
    <w:rsid w:val="002F6DC7"/>
    <w:rsid w:val="003124EA"/>
    <w:rsid w:val="00312994"/>
    <w:rsid w:val="00316705"/>
    <w:rsid w:val="0032422B"/>
    <w:rsid w:val="00341247"/>
    <w:rsid w:val="00344D6D"/>
    <w:rsid w:val="00357A3F"/>
    <w:rsid w:val="00371F09"/>
    <w:rsid w:val="00373CC6"/>
    <w:rsid w:val="00380C4B"/>
    <w:rsid w:val="00381E32"/>
    <w:rsid w:val="00394EF2"/>
    <w:rsid w:val="0039523E"/>
    <w:rsid w:val="00395613"/>
    <w:rsid w:val="003A752C"/>
    <w:rsid w:val="003A7C93"/>
    <w:rsid w:val="003B557D"/>
    <w:rsid w:val="003B62EB"/>
    <w:rsid w:val="003D31F5"/>
    <w:rsid w:val="003D56EA"/>
    <w:rsid w:val="003E0CFB"/>
    <w:rsid w:val="003E0DD4"/>
    <w:rsid w:val="003E2F4E"/>
    <w:rsid w:val="003E4197"/>
    <w:rsid w:val="003E6116"/>
    <w:rsid w:val="003F4418"/>
    <w:rsid w:val="003F4913"/>
    <w:rsid w:val="004048C9"/>
    <w:rsid w:val="0041073C"/>
    <w:rsid w:val="0043044A"/>
    <w:rsid w:val="00431C06"/>
    <w:rsid w:val="004426F2"/>
    <w:rsid w:val="00444160"/>
    <w:rsid w:val="00444C83"/>
    <w:rsid w:val="00447B18"/>
    <w:rsid w:val="00454181"/>
    <w:rsid w:val="00456FFB"/>
    <w:rsid w:val="00462ED4"/>
    <w:rsid w:val="00465045"/>
    <w:rsid w:val="004660CE"/>
    <w:rsid w:val="0047187B"/>
    <w:rsid w:val="004842C4"/>
    <w:rsid w:val="00485791"/>
    <w:rsid w:val="00486580"/>
    <w:rsid w:val="004871B8"/>
    <w:rsid w:val="00487B1B"/>
    <w:rsid w:val="00490BD4"/>
    <w:rsid w:val="00494114"/>
    <w:rsid w:val="00497566"/>
    <w:rsid w:val="004A0F71"/>
    <w:rsid w:val="004A4229"/>
    <w:rsid w:val="004A4ADF"/>
    <w:rsid w:val="004B4C15"/>
    <w:rsid w:val="004B72BB"/>
    <w:rsid w:val="004C046F"/>
    <w:rsid w:val="004C7EA2"/>
    <w:rsid w:val="004D1708"/>
    <w:rsid w:val="004E5240"/>
    <w:rsid w:val="004F09B6"/>
    <w:rsid w:val="004F15C1"/>
    <w:rsid w:val="004F306E"/>
    <w:rsid w:val="004F4E62"/>
    <w:rsid w:val="004F6194"/>
    <w:rsid w:val="00503DFC"/>
    <w:rsid w:val="00517CE0"/>
    <w:rsid w:val="00520B31"/>
    <w:rsid w:val="005332C9"/>
    <w:rsid w:val="0054653C"/>
    <w:rsid w:val="00554AE4"/>
    <w:rsid w:val="00575CC4"/>
    <w:rsid w:val="0059726B"/>
    <w:rsid w:val="005A5F78"/>
    <w:rsid w:val="005B4B3E"/>
    <w:rsid w:val="005C7531"/>
    <w:rsid w:val="005D5DFE"/>
    <w:rsid w:val="00602703"/>
    <w:rsid w:val="006155AF"/>
    <w:rsid w:val="00616CCA"/>
    <w:rsid w:val="006177C3"/>
    <w:rsid w:val="00620E4C"/>
    <w:rsid w:val="00627152"/>
    <w:rsid w:val="006329B2"/>
    <w:rsid w:val="00634D16"/>
    <w:rsid w:val="00635B8E"/>
    <w:rsid w:val="00640980"/>
    <w:rsid w:val="0064437C"/>
    <w:rsid w:val="00650892"/>
    <w:rsid w:val="006532F5"/>
    <w:rsid w:val="006627BB"/>
    <w:rsid w:val="006674AF"/>
    <w:rsid w:val="00676D97"/>
    <w:rsid w:val="00677FCB"/>
    <w:rsid w:val="00684D53"/>
    <w:rsid w:val="006862E3"/>
    <w:rsid w:val="00686850"/>
    <w:rsid w:val="00687876"/>
    <w:rsid w:val="00691041"/>
    <w:rsid w:val="006A4659"/>
    <w:rsid w:val="006B05FB"/>
    <w:rsid w:val="006B4D1A"/>
    <w:rsid w:val="006B6179"/>
    <w:rsid w:val="006E12BA"/>
    <w:rsid w:val="006E5CC7"/>
    <w:rsid w:val="006F1B82"/>
    <w:rsid w:val="006F4927"/>
    <w:rsid w:val="007042E5"/>
    <w:rsid w:val="00704D09"/>
    <w:rsid w:val="00707271"/>
    <w:rsid w:val="0071001E"/>
    <w:rsid w:val="0071366D"/>
    <w:rsid w:val="007256F5"/>
    <w:rsid w:val="00725CF3"/>
    <w:rsid w:val="00730602"/>
    <w:rsid w:val="007410B8"/>
    <w:rsid w:val="00745E26"/>
    <w:rsid w:val="00752D52"/>
    <w:rsid w:val="00756DA3"/>
    <w:rsid w:val="007578E4"/>
    <w:rsid w:val="00757E44"/>
    <w:rsid w:val="00770FDD"/>
    <w:rsid w:val="00776D8E"/>
    <w:rsid w:val="0077738F"/>
    <w:rsid w:val="00780A60"/>
    <w:rsid w:val="007875DD"/>
    <w:rsid w:val="00797D0B"/>
    <w:rsid w:val="007A390B"/>
    <w:rsid w:val="007A7AF7"/>
    <w:rsid w:val="007A7F43"/>
    <w:rsid w:val="007C081B"/>
    <w:rsid w:val="007C75A5"/>
    <w:rsid w:val="007D14D0"/>
    <w:rsid w:val="007D19CE"/>
    <w:rsid w:val="007D48CE"/>
    <w:rsid w:val="007D68E6"/>
    <w:rsid w:val="007D72E1"/>
    <w:rsid w:val="007E0864"/>
    <w:rsid w:val="007E5A73"/>
    <w:rsid w:val="007F0124"/>
    <w:rsid w:val="007F096B"/>
    <w:rsid w:val="007F68CE"/>
    <w:rsid w:val="007F6EFB"/>
    <w:rsid w:val="00807BFF"/>
    <w:rsid w:val="00822097"/>
    <w:rsid w:val="00831444"/>
    <w:rsid w:val="00833279"/>
    <w:rsid w:val="00846684"/>
    <w:rsid w:val="00847EE0"/>
    <w:rsid w:val="00847F6E"/>
    <w:rsid w:val="00853BBD"/>
    <w:rsid w:val="008658DD"/>
    <w:rsid w:val="00866014"/>
    <w:rsid w:val="00866D0C"/>
    <w:rsid w:val="008677EC"/>
    <w:rsid w:val="00875B71"/>
    <w:rsid w:val="00883FF9"/>
    <w:rsid w:val="008843A7"/>
    <w:rsid w:val="008A3D66"/>
    <w:rsid w:val="008A793D"/>
    <w:rsid w:val="008B5E2A"/>
    <w:rsid w:val="008B7E79"/>
    <w:rsid w:val="008C4607"/>
    <w:rsid w:val="008C5C6F"/>
    <w:rsid w:val="008C73D9"/>
    <w:rsid w:val="008D0C80"/>
    <w:rsid w:val="008D4431"/>
    <w:rsid w:val="008D5AFD"/>
    <w:rsid w:val="008D743A"/>
    <w:rsid w:val="008F790D"/>
    <w:rsid w:val="00907E6C"/>
    <w:rsid w:val="00914799"/>
    <w:rsid w:val="009220FC"/>
    <w:rsid w:val="0092513A"/>
    <w:rsid w:val="00930E7A"/>
    <w:rsid w:val="00943F09"/>
    <w:rsid w:val="009442AF"/>
    <w:rsid w:val="0095406F"/>
    <w:rsid w:val="00964AAF"/>
    <w:rsid w:val="0096649C"/>
    <w:rsid w:val="00970FC6"/>
    <w:rsid w:val="0098162A"/>
    <w:rsid w:val="00982AA8"/>
    <w:rsid w:val="0098413D"/>
    <w:rsid w:val="00991087"/>
    <w:rsid w:val="00995BCF"/>
    <w:rsid w:val="009A572F"/>
    <w:rsid w:val="009B48C8"/>
    <w:rsid w:val="009B5FF3"/>
    <w:rsid w:val="009C18BF"/>
    <w:rsid w:val="009C6059"/>
    <w:rsid w:val="009D7352"/>
    <w:rsid w:val="009F4331"/>
    <w:rsid w:val="009F5C34"/>
    <w:rsid w:val="00A038F2"/>
    <w:rsid w:val="00A0552A"/>
    <w:rsid w:val="00A06371"/>
    <w:rsid w:val="00A11230"/>
    <w:rsid w:val="00A11D37"/>
    <w:rsid w:val="00A359D0"/>
    <w:rsid w:val="00A42F04"/>
    <w:rsid w:val="00A478D2"/>
    <w:rsid w:val="00A5260B"/>
    <w:rsid w:val="00A54CA9"/>
    <w:rsid w:val="00A557D9"/>
    <w:rsid w:val="00A56CFD"/>
    <w:rsid w:val="00A6039F"/>
    <w:rsid w:val="00A61AAE"/>
    <w:rsid w:val="00A61BB2"/>
    <w:rsid w:val="00A620DF"/>
    <w:rsid w:val="00A63149"/>
    <w:rsid w:val="00A65806"/>
    <w:rsid w:val="00A732B6"/>
    <w:rsid w:val="00A7533A"/>
    <w:rsid w:val="00A8017A"/>
    <w:rsid w:val="00A8073B"/>
    <w:rsid w:val="00A818CC"/>
    <w:rsid w:val="00A82BBE"/>
    <w:rsid w:val="00A832A6"/>
    <w:rsid w:val="00A836D0"/>
    <w:rsid w:val="00A84DCF"/>
    <w:rsid w:val="00A86060"/>
    <w:rsid w:val="00A93753"/>
    <w:rsid w:val="00AA2D39"/>
    <w:rsid w:val="00AB02BA"/>
    <w:rsid w:val="00AB0C71"/>
    <w:rsid w:val="00AB18BB"/>
    <w:rsid w:val="00AB2787"/>
    <w:rsid w:val="00AC6448"/>
    <w:rsid w:val="00AD359D"/>
    <w:rsid w:val="00AD4F49"/>
    <w:rsid w:val="00AD68C0"/>
    <w:rsid w:val="00AE3C6E"/>
    <w:rsid w:val="00AF2795"/>
    <w:rsid w:val="00AF7BBA"/>
    <w:rsid w:val="00AF7EF3"/>
    <w:rsid w:val="00B03894"/>
    <w:rsid w:val="00B057FF"/>
    <w:rsid w:val="00B05A44"/>
    <w:rsid w:val="00B07D4D"/>
    <w:rsid w:val="00B13733"/>
    <w:rsid w:val="00B170F7"/>
    <w:rsid w:val="00B17E71"/>
    <w:rsid w:val="00B24EFB"/>
    <w:rsid w:val="00B27FD6"/>
    <w:rsid w:val="00B32B98"/>
    <w:rsid w:val="00B336F3"/>
    <w:rsid w:val="00B40B5F"/>
    <w:rsid w:val="00B42906"/>
    <w:rsid w:val="00B45CBB"/>
    <w:rsid w:val="00B5019C"/>
    <w:rsid w:val="00B55FF0"/>
    <w:rsid w:val="00B57856"/>
    <w:rsid w:val="00B608B2"/>
    <w:rsid w:val="00B73245"/>
    <w:rsid w:val="00B73C59"/>
    <w:rsid w:val="00B772E7"/>
    <w:rsid w:val="00B82693"/>
    <w:rsid w:val="00B8355E"/>
    <w:rsid w:val="00B91134"/>
    <w:rsid w:val="00B972F8"/>
    <w:rsid w:val="00B97ED4"/>
    <w:rsid w:val="00BA5BD5"/>
    <w:rsid w:val="00BA7B97"/>
    <w:rsid w:val="00BB5ED7"/>
    <w:rsid w:val="00BB6208"/>
    <w:rsid w:val="00BB7FA9"/>
    <w:rsid w:val="00BC1FC5"/>
    <w:rsid w:val="00BC2133"/>
    <w:rsid w:val="00BC39E1"/>
    <w:rsid w:val="00BC5DCA"/>
    <w:rsid w:val="00BC7F2B"/>
    <w:rsid w:val="00BD0BAA"/>
    <w:rsid w:val="00BD63F6"/>
    <w:rsid w:val="00BE330F"/>
    <w:rsid w:val="00BE7BA7"/>
    <w:rsid w:val="00C00149"/>
    <w:rsid w:val="00C0109E"/>
    <w:rsid w:val="00C0383F"/>
    <w:rsid w:val="00C04ADB"/>
    <w:rsid w:val="00C0778D"/>
    <w:rsid w:val="00C100C0"/>
    <w:rsid w:val="00C110A1"/>
    <w:rsid w:val="00C14CE2"/>
    <w:rsid w:val="00C22BC8"/>
    <w:rsid w:val="00C25ADA"/>
    <w:rsid w:val="00C27CAF"/>
    <w:rsid w:val="00C31064"/>
    <w:rsid w:val="00C33070"/>
    <w:rsid w:val="00C407F7"/>
    <w:rsid w:val="00C53709"/>
    <w:rsid w:val="00C55B4A"/>
    <w:rsid w:val="00C56C7F"/>
    <w:rsid w:val="00C719C7"/>
    <w:rsid w:val="00C754DE"/>
    <w:rsid w:val="00C822E9"/>
    <w:rsid w:val="00C967DC"/>
    <w:rsid w:val="00C96C5F"/>
    <w:rsid w:val="00CA01DB"/>
    <w:rsid w:val="00CB0190"/>
    <w:rsid w:val="00CB3C96"/>
    <w:rsid w:val="00CB4F94"/>
    <w:rsid w:val="00CB5B87"/>
    <w:rsid w:val="00CC5517"/>
    <w:rsid w:val="00CD0F97"/>
    <w:rsid w:val="00CD6043"/>
    <w:rsid w:val="00CD6A8D"/>
    <w:rsid w:val="00CF24D2"/>
    <w:rsid w:val="00CF3418"/>
    <w:rsid w:val="00D00470"/>
    <w:rsid w:val="00D030A8"/>
    <w:rsid w:val="00D03C30"/>
    <w:rsid w:val="00D03F19"/>
    <w:rsid w:val="00D07F56"/>
    <w:rsid w:val="00D13669"/>
    <w:rsid w:val="00D14555"/>
    <w:rsid w:val="00D2048E"/>
    <w:rsid w:val="00D236D3"/>
    <w:rsid w:val="00D23A45"/>
    <w:rsid w:val="00D24BFA"/>
    <w:rsid w:val="00D24E71"/>
    <w:rsid w:val="00D24FED"/>
    <w:rsid w:val="00D27DBE"/>
    <w:rsid w:val="00D33E37"/>
    <w:rsid w:val="00D40ECA"/>
    <w:rsid w:val="00D4366F"/>
    <w:rsid w:val="00D44ABF"/>
    <w:rsid w:val="00D546E8"/>
    <w:rsid w:val="00D5598A"/>
    <w:rsid w:val="00D60152"/>
    <w:rsid w:val="00D602D1"/>
    <w:rsid w:val="00D622C3"/>
    <w:rsid w:val="00D70BB8"/>
    <w:rsid w:val="00D717F7"/>
    <w:rsid w:val="00D72E23"/>
    <w:rsid w:val="00D7530A"/>
    <w:rsid w:val="00D76460"/>
    <w:rsid w:val="00D8199C"/>
    <w:rsid w:val="00D82295"/>
    <w:rsid w:val="00D85472"/>
    <w:rsid w:val="00D86515"/>
    <w:rsid w:val="00D91DF6"/>
    <w:rsid w:val="00D95561"/>
    <w:rsid w:val="00D96FC8"/>
    <w:rsid w:val="00DA0C41"/>
    <w:rsid w:val="00DA162B"/>
    <w:rsid w:val="00DA7308"/>
    <w:rsid w:val="00DA7F91"/>
    <w:rsid w:val="00DB349D"/>
    <w:rsid w:val="00DC3097"/>
    <w:rsid w:val="00DD3324"/>
    <w:rsid w:val="00DD774F"/>
    <w:rsid w:val="00DE5512"/>
    <w:rsid w:val="00DE77A9"/>
    <w:rsid w:val="00DF0F30"/>
    <w:rsid w:val="00DF4232"/>
    <w:rsid w:val="00E0098E"/>
    <w:rsid w:val="00E05ED6"/>
    <w:rsid w:val="00E07ACD"/>
    <w:rsid w:val="00E1174E"/>
    <w:rsid w:val="00E20280"/>
    <w:rsid w:val="00E21CE7"/>
    <w:rsid w:val="00E265DD"/>
    <w:rsid w:val="00E27500"/>
    <w:rsid w:val="00E372D7"/>
    <w:rsid w:val="00E4438B"/>
    <w:rsid w:val="00E455F7"/>
    <w:rsid w:val="00E51C7B"/>
    <w:rsid w:val="00E54462"/>
    <w:rsid w:val="00E547BC"/>
    <w:rsid w:val="00E557ED"/>
    <w:rsid w:val="00E615A3"/>
    <w:rsid w:val="00E62894"/>
    <w:rsid w:val="00E642DB"/>
    <w:rsid w:val="00E66C5A"/>
    <w:rsid w:val="00E71B00"/>
    <w:rsid w:val="00E8283C"/>
    <w:rsid w:val="00E87419"/>
    <w:rsid w:val="00E9128F"/>
    <w:rsid w:val="00E9644D"/>
    <w:rsid w:val="00E9770B"/>
    <w:rsid w:val="00E97CEB"/>
    <w:rsid w:val="00EA2EB8"/>
    <w:rsid w:val="00EA531F"/>
    <w:rsid w:val="00EB6AA9"/>
    <w:rsid w:val="00EB6BCF"/>
    <w:rsid w:val="00ED1C27"/>
    <w:rsid w:val="00ED49BB"/>
    <w:rsid w:val="00ED5794"/>
    <w:rsid w:val="00ED72CC"/>
    <w:rsid w:val="00EE29D7"/>
    <w:rsid w:val="00EE472E"/>
    <w:rsid w:val="00F0616C"/>
    <w:rsid w:val="00F16817"/>
    <w:rsid w:val="00F3440A"/>
    <w:rsid w:val="00F36121"/>
    <w:rsid w:val="00F376BE"/>
    <w:rsid w:val="00F457C8"/>
    <w:rsid w:val="00F64D40"/>
    <w:rsid w:val="00F72476"/>
    <w:rsid w:val="00F74803"/>
    <w:rsid w:val="00F77A46"/>
    <w:rsid w:val="00F77EB6"/>
    <w:rsid w:val="00F81B56"/>
    <w:rsid w:val="00F842E2"/>
    <w:rsid w:val="00F8618F"/>
    <w:rsid w:val="00FA2D2B"/>
    <w:rsid w:val="00FA3EC6"/>
    <w:rsid w:val="00FA4C1C"/>
    <w:rsid w:val="00FA58E6"/>
    <w:rsid w:val="00FB3406"/>
    <w:rsid w:val="00FC77B9"/>
    <w:rsid w:val="00FD7323"/>
    <w:rsid w:val="00FF2F94"/>
    <w:rsid w:val="00FF3A44"/>
    <w:rsid w:val="00FF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A8992A"/>
  <w15:docId w15:val="{2B4EF93D-C9F8-41A1-BF5D-5CE4F8E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9D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233B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5C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F5C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F5C3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2EB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3B62EB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lang w:eastAsia="pt-BR"/>
    </w:rPr>
  </w:style>
  <w:style w:type="character" w:styleId="Nmerodepgina">
    <w:name w:val="page number"/>
    <w:basedOn w:val="Fontepargpadro"/>
    <w:rsid w:val="00847EE0"/>
  </w:style>
  <w:style w:type="character" w:styleId="Hyperlink">
    <w:name w:val="Hyperlink"/>
    <w:basedOn w:val="Fontepargpadro"/>
    <w:uiPriority w:val="99"/>
    <w:rsid w:val="00DF0F3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33BB9"/>
    <w:rPr>
      <w:b/>
      <w:bCs/>
      <w:sz w:val="28"/>
      <w:szCs w:val="24"/>
    </w:rPr>
  </w:style>
  <w:style w:type="paragraph" w:styleId="Textodebalo">
    <w:name w:val="Balloon Text"/>
    <w:basedOn w:val="Normal"/>
    <w:link w:val="TextodebaloChar"/>
    <w:rsid w:val="0012285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228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B23D1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A0C4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274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54181"/>
    <w:rPr>
      <w:rFonts w:ascii="Courier New" w:hAnsi="Courier New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59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0109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0109E"/>
  </w:style>
  <w:style w:type="character" w:customStyle="1" w:styleId="Ttulo2Char">
    <w:name w:val="Título 2 Char"/>
    <w:basedOn w:val="Fontepargpadro"/>
    <w:link w:val="Ttulo2"/>
    <w:uiPriority w:val="9"/>
    <w:rsid w:val="009F5C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F5C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9F5C3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77EB6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qFormat/>
    <w:rsid w:val="00F77EB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676D97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AB18B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18BB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semiHidden/>
    <w:unhideWhenUsed/>
    <w:rsid w:val="00AB18BB"/>
    <w:rPr>
      <w:vertAlign w:val="superscript"/>
    </w:rPr>
  </w:style>
  <w:style w:type="table" w:customStyle="1" w:styleId="TabeladeGradeClara1">
    <w:name w:val="Tabela de Grade Clara1"/>
    <w:basedOn w:val="Tabelanormal"/>
    <w:uiPriority w:val="40"/>
    <w:rsid w:val="00FB34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tulo11">
    <w:name w:val="Título 11"/>
    <w:basedOn w:val="Normal"/>
    <w:uiPriority w:val="1"/>
    <w:qFormat/>
    <w:rsid w:val="00FB3406"/>
    <w:pPr>
      <w:widowControl w:val="0"/>
      <w:autoSpaceDE w:val="0"/>
      <w:autoSpaceDN w:val="0"/>
      <w:spacing w:after="0" w:line="306" w:lineRule="exact"/>
      <w:outlineLvl w:val="1"/>
    </w:pPr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tulo21">
    <w:name w:val="Título 21"/>
    <w:basedOn w:val="Normal"/>
    <w:uiPriority w:val="1"/>
    <w:qFormat/>
    <w:rsid w:val="00FB3406"/>
    <w:pPr>
      <w:widowControl w:val="0"/>
      <w:autoSpaceDE w:val="0"/>
      <w:autoSpaceDN w:val="0"/>
      <w:spacing w:before="6" w:after="0" w:line="341" w:lineRule="exact"/>
      <w:ind w:left="130"/>
      <w:outlineLvl w:val="2"/>
    </w:pPr>
    <w:rPr>
      <w:rFonts w:ascii="Calibri" w:eastAsia="Calibri" w:hAnsi="Calibri" w:cs="Calibri"/>
      <w:sz w:val="28"/>
      <w:szCs w:val="28"/>
      <w:u w:val="single" w:color="000000"/>
      <w:lang w:val="pt-PT"/>
    </w:rPr>
  </w:style>
  <w:style w:type="paragraph" w:customStyle="1" w:styleId="Ttulo31">
    <w:name w:val="Título 31"/>
    <w:basedOn w:val="Normal"/>
    <w:uiPriority w:val="1"/>
    <w:qFormat/>
    <w:rsid w:val="00FB3406"/>
    <w:pPr>
      <w:widowControl w:val="0"/>
      <w:autoSpaceDE w:val="0"/>
      <w:autoSpaceDN w:val="0"/>
      <w:spacing w:after="0" w:line="240" w:lineRule="auto"/>
      <w:ind w:left="422" w:hanging="300"/>
      <w:outlineLvl w:val="3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FB3406"/>
    <w:rPr>
      <w:b/>
      <w:bCs/>
    </w:rPr>
  </w:style>
  <w:style w:type="paragraph" w:customStyle="1" w:styleId="tableparagraph0">
    <w:name w:val="tableparagraph"/>
    <w:basedOn w:val="Normal"/>
    <w:rsid w:val="00FB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F77A46"/>
    <w:rPr>
      <w:rFonts w:ascii="Courier New" w:hAnsi="Courier New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D6043"/>
    <w:rPr>
      <w:color w:val="605E5C"/>
      <w:shd w:val="clear" w:color="auto" w:fill="E1DFDD"/>
    </w:rPr>
  </w:style>
  <w:style w:type="paragraph" w:customStyle="1" w:styleId="Normal1">
    <w:name w:val="Normal1"/>
    <w:rsid w:val="0054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n%20Brasil\Downloads\Modelo%20do%20SAAE%20de%20Of&#237;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D482-0C22-4F87-9589-294D4F36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SAAE de Ofício.dotx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OF/SAAE/030/2007</vt:lpstr>
    </vt:vector>
  </TitlesOfParts>
  <Company>SERVIÇO AUTÔNOMO DE ÁGUA E ESGOTO DE GUAÇUÍ-ES</Company>
  <LinksUpToDate>false</LinksUpToDate>
  <CharactersWithSpaces>881</CharactersWithSpaces>
  <SharedDoc>false</SharedDoc>
  <HLinks>
    <vt:vector size="12" baseType="variant"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D:\Meus documentos\www.saaeguacui.com.br</vt:lpwstr>
      </vt:variant>
      <vt:variant>
        <vt:lpwstr/>
      </vt:variant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tel:(28)3553-2367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OF/SAAE/030/2007</dc:title>
  <dc:subject/>
  <dc:creator>saae</dc:creator>
  <cp:keywords/>
  <dc:description/>
  <cp:lastModifiedBy>usuario</cp:lastModifiedBy>
  <cp:revision>3</cp:revision>
  <cp:lastPrinted>2025-01-22T11:37:00Z</cp:lastPrinted>
  <dcterms:created xsi:type="dcterms:W3CDTF">2025-01-22T11:40:00Z</dcterms:created>
  <dcterms:modified xsi:type="dcterms:W3CDTF">2025-01-22T11:56:00Z</dcterms:modified>
</cp:coreProperties>
</file>