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E9B0E" w14:textId="77777777" w:rsidR="00EE29D7" w:rsidRPr="00EE29D7" w:rsidRDefault="00EE29D7" w:rsidP="00E43CDB">
      <w:pPr>
        <w:spacing w:before="240" w:after="0" w:line="360" w:lineRule="auto"/>
        <w:jc w:val="both"/>
        <w:rPr>
          <w:rFonts w:ascii="Cambria" w:hAnsi="Cambria" w:cs="Arial"/>
          <w:b/>
          <w:iCs/>
          <w:sz w:val="24"/>
          <w:szCs w:val="24"/>
          <w:lang w:val="pt-PT"/>
        </w:rPr>
      </w:pPr>
      <w:bookmarkStart w:id="0" w:name="_GoBack"/>
      <w:bookmarkEnd w:id="0"/>
      <w:r w:rsidRPr="00EE29D7">
        <w:rPr>
          <w:rFonts w:ascii="Cambria" w:hAnsi="Cambria" w:cs="Arial"/>
          <w:b/>
          <w:iCs/>
          <w:sz w:val="24"/>
          <w:szCs w:val="24"/>
          <w:lang w:val="pt-PT"/>
        </w:rPr>
        <w:t>AO SERVIÇO AUTÔNOMO DE ÁGUA E ESGOTO DE GUAÇUÍ</w:t>
      </w:r>
    </w:p>
    <w:p w14:paraId="711F4764" w14:textId="5860A831" w:rsidR="00EE29D7" w:rsidRPr="00EE29D7" w:rsidRDefault="00EE29D7" w:rsidP="00EE29D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iCs/>
          <w:color w:val="000000"/>
          <w:sz w:val="24"/>
          <w:szCs w:val="24"/>
        </w:rPr>
      </w:pPr>
      <w:r w:rsidRPr="00EE29D7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 xml:space="preserve">AVISO DE DISPENSA DE LICITAÇÃO - COMPRA DIRETA </w:t>
      </w:r>
      <w:r w:rsidRPr="00EE29D7">
        <w:rPr>
          <w:rFonts w:ascii="Cambria" w:hAnsi="Cambria" w:cs="Arial"/>
          <w:b/>
          <w:bCs/>
          <w:iCs/>
          <w:color w:val="000000"/>
          <w:spacing w:val="-4"/>
          <w:sz w:val="24"/>
          <w:szCs w:val="24"/>
        </w:rPr>
        <w:t>Nº</w:t>
      </w:r>
      <w:r w:rsidRPr="00EE29D7">
        <w:rPr>
          <w:rFonts w:ascii="Cambria" w:hAnsi="Cambria" w:cs="Arial"/>
          <w:b/>
          <w:bCs/>
          <w:iCs/>
          <w:color w:val="000000"/>
          <w:spacing w:val="1"/>
          <w:sz w:val="24"/>
          <w:szCs w:val="24"/>
        </w:rPr>
        <w:t xml:space="preserve"> ______/2025</w:t>
      </w:r>
    </w:p>
    <w:p w14:paraId="5802C954" w14:textId="77777777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5A676BE7" w14:textId="77777777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4CA3502A" w14:textId="77777777" w:rsidR="00EE29D7" w:rsidRPr="00CD34E9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CD34E9">
        <w:rPr>
          <w:rFonts w:ascii="Cambria" w:hAnsi="Cambria" w:cs="Arial"/>
          <w:b/>
          <w:sz w:val="28"/>
          <w:szCs w:val="24"/>
        </w:rPr>
        <w:t>DECLARAÇÃO DE MICROEMPRESA E EMPRESA DE PEQUENO PORTE</w:t>
      </w:r>
    </w:p>
    <w:p w14:paraId="30472D88" w14:textId="77777777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14:paraId="35AA7ED1" w14:textId="77777777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14:paraId="68CFEB8B" w14:textId="122AB671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EE29D7">
        <w:rPr>
          <w:rFonts w:ascii="Cambria" w:hAnsi="Cambria" w:cs="Arial"/>
          <w:sz w:val="24"/>
          <w:szCs w:val="24"/>
        </w:rPr>
        <w:t>A empresa ____________________________, inscrita no CNPJ sob o nº _______________________, com sede na rua/avenida ________________________, nº ______, Bairro _______________ na cidade ______________________, por intermédio de seu representante legal, o (a) Sr. (a) __________________________, portador (a) da Célula de Identidade RG nº ___</w:t>
      </w:r>
      <w:r>
        <w:rPr>
          <w:rFonts w:ascii="Cambria" w:hAnsi="Cambria" w:cs="Arial"/>
          <w:sz w:val="24"/>
          <w:szCs w:val="24"/>
        </w:rPr>
        <w:t>___</w:t>
      </w:r>
      <w:r w:rsidRPr="00EE29D7">
        <w:rPr>
          <w:rFonts w:ascii="Cambria" w:hAnsi="Cambria" w:cs="Arial"/>
          <w:sz w:val="24"/>
          <w:szCs w:val="24"/>
        </w:rPr>
        <w:t xml:space="preserve">__, SSP/______ e inscrito no CPF sob o nº ________________, </w:t>
      </w:r>
      <w:r w:rsidRPr="00EE29D7">
        <w:rPr>
          <w:rFonts w:ascii="Cambria" w:hAnsi="Cambria" w:cs="Arial"/>
          <w:b/>
          <w:sz w:val="24"/>
          <w:szCs w:val="24"/>
        </w:rPr>
        <w:t>DECLARA</w:t>
      </w:r>
      <w:r w:rsidRPr="00EE29D7">
        <w:rPr>
          <w:rFonts w:ascii="Cambria" w:hAnsi="Cambria" w:cs="Arial"/>
          <w:sz w:val="24"/>
          <w:szCs w:val="24"/>
        </w:rPr>
        <w:t xml:space="preserve"> que se enquadra nas condições de MICROEMPRESA (ME) ou EMPRESA DE PEQUENO PORTE (EPP), constituídas na forma de Lei Complementar nº 123/2006. Declara ainda que não existe qualquer impedimento entre os previstos nos incisos do § 4º do artigo 3º da Lei Complementar nº 123/2006. </w:t>
      </w:r>
    </w:p>
    <w:p w14:paraId="0B8C289D" w14:textId="77777777" w:rsidR="00EE29D7" w:rsidRPr="00EE29D7" w:rsidRDefault="00EE29D7" w:rsidP="00EE29D7">
      <w:pPr>
        <w:pStyle w:val="Corpodetexto"/>
        <w:tabs>
          <w:tab w:val="left" w:pos="0"/>
          <w:tab w:val="left" w:pos="1418"/>
          <w:tab w:val="left" w:pos="4395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Cambria" w:hAnsi="Cambria" w:cs="Arial"/>
          <w:sz w:val="24"/>
          <w:szCs w:val="24"/>
        </w:rPr>
      </w:pPr>
    </w:p>
    <w:p w14:paraId="29C37780" w14:textId="74095614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MUNICÍPIO/</w:t>
      </w:r>
      <w:r w:rsidR="00640980">
        <w:rPr>
          <w:rFonts w:ascii="Cambria" w:hAnsi="Cambria" w:cs="Arial"/>
          <w:sz w:val="24"/>
          <w:szCs w:val="24"/>
        </w:rPr>
        <w:t>UF</w:t>
      </w:r>
      <w:r>
        <w:rPr>
          <w:rFonts w:ascii="Cambria" w:hAnsi="Cambria" w:cs="Arial"/>
          <w:sz w:val="24"/>
          <w:szCs w:val="24"/>
        </w:rPr>
        <w:t>; ______de _______________de________</w:t>
      </w:r>
    </w:p>
    <w:p w14:paraId="4ACC328E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16BC4F40" w14:textId="77777777" w:rsidR="00EE29D7" w:rsidRDefault="00EE29D7" w:rsidP="00EE29D7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</w:p>
    <w:p w14:paraId="5138FFAC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________________________________________________</w:t>
      </w:r>
    </w:p>
    <w:p w14:paraId="12B556E2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Nome da Empresa ...</w:t>
      </w:r>
    </w:p>
    <w:p w14:paraId="51D2D712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Representada por ....</w:t>
      </w:r>
    </w:p>
    <w:p w14:paraId="2091A582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CPF ...</w:t>
      </w:r>
    </w:p>
    <w:p w14:paraId="01EBCC95" w14:textId="77777777" w:rsidR="00EE29D7" w:rsidRDefault="00EE29D7" w:rsidP="00EE29D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264369DB" w14:textId="1F0BECCA" w:rsidR="00B73245" w:rsidRPr="00EE29D7" w:rsidRDefault="00B73245" w:rsidP="000730A3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B73245" w:rsidRPr="00EE29D7" w:rsidSect="00853BBD">
      <w:headerReference w:type="default" r:id="rId8"/>
      <w:footerReference w:type="default" r:id="rId9"/>
      <w:pgSz w:w="11906" w:h="16838"/>
      <w:pgMar w:top="1679" w:right="1133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FB63D" w14:textId="77777777" w:rsidR="00B93FA5" w:rsidRDefault="00B93FA5">
      <w:r>
        <w:separator/>
      </w:r>
    </w:p>
  </w:endnote>
  <w:endnote w:type="continuationSeparator" w:id="0">
    <w:p w14:paraId="3F70FEC3" w14:textId="77777777" w:rsidR="00B93FA5" w:rsidRDefault="00B9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174C2" w14:textId="16ADBC26" w:rsidR="00853BBD" w:rsidRPr="007A161B" w:rsidRDefault="00853BBD">
    <w:pPr>
      <w:spacing w:after="0"/>
      <w:ind w:right="-568"/>
      <w:jc w:val="center"/>
      <w:rPr>
        <w:rFonts w:ascii="Cambria" w:hAnsi="Cambria" w:cs="Arial"/>
        <w:i/>
        <w:color w:val="000000" w:themeColor="text1"/>
        <w:sz w:val="20"/>
        <w:szCs w:val="20"/>
      </w:rPr>
    </w:pPr>
    <w:r>
      <w:rPr>
        <w:rFonts w:ascii="Cambria" w:hAnsi="Cambria" w:cs="Arial"/>
        <w:i/>
        <w:noProof/>
        <w:color w:val="000000" w:themeColor="text1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38779C" wp14:editId="38DD23A8">
              <wp:simplePos x="0" y="0"/>
              <wp:positionH relativeFrom="margin">
                <wp:posOffset>-5715</wp:posOffset>
              </wp:positionH>
              <wp:positionV relativeFrom="paragraph">
                <wp:posOffset>3810</wp:posOffset>
              </wp:positionV>
              <wp:extent cx="5761355" cy="45720"/>
              <wp:effectExtent l="0" t="0" r="10795" b="0"/>
              <wp:wrapNone/>
              <wp:docPr id="3" name="Forma liv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355" cy="45720"/>
                      </a:xfrm>
                      <a:custGeom>
                        <a:avLst/>
                        <a:gdLst>
                          <a:gd name="T0" fmla="*/ 0 w 5709920"/>
                          <a:gd name="T1" fmla="*/ 0 h 1"/>
                          <a:gd name="T2" fmla="*/ 5709920 w 57099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709920" h="1" extrusionOk="0">
                            <a:moveTo>
                              <a:pt x="0" y="0"/>
                            </a:moveTo>
                            <a:lnTo>
                              <a:pt x="57099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D55DF" id="Forma livre 3" o:spid="_x0000_s1026" style="position:absolute;margin-left:-.45pt;margin-top:.3pt;width:453.65pt;height:3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5709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" path="m,l5709920,e" strokeweight="1pt">
              <v:stroke startarrowwidth="narrow" startarrowlength="short" endarrowwidth="narrow" endarrowlength="short"/>
              <v:path arrowok="t" o:extrusionok="f" o:connecttype="custom" o:connectlocs="0,0;5761355,0" o:connectangles="0,0"/>
              <w10:wrap anchorx="margin"/>
            </v:shape>
          </w:pict>
        </mc:Fallback>
      </mc:AlternateContent>
    </w:r>
    <w:r w:rsidRPr="007A161B">
      <w:rPr>
        <w:rFonts w:ascii="Cambria" w:hAnsi="Cambria" w:cs="Arial"/>
        <w:i/>
        <w:noProof/>
        <w:color w:val="000000" w:themeColor="text1"/>
        <w:sz w:val="20"/>
        <w:szCs w:val="20"/>
      </w:rPr>
      <w:t xml:space="preserve">Rua José Vieira de Souza, nº 120, Parque de Exposições, Quincas Machado </w:t>
    </w:r>
    <w:r w:rsidRPr="007A161B">
      <w:rPr>
        <w:rFonts w:ascii="Cambria" w:hAnsi="Cambria" w:cs="Arial"/>
        <w:i/>
        <w:color w:val="000000" w:themeColor="text1"/>
        <w:sz w:val="20"/>
        <w:szCs w:val="20"/>
      </w:rPr>
      <w:t>– Guaçuí-ES</w:t>
    </w:r>
  </w:p>
  <w:p w14:paraId="00F9358F" w14:textId="77777777" w:rsidR="00853BBD" w:rsidRPr="007A161B" w:rsidRDefault="00853BBD" w:rsidP="002C7B76">
    <w:pPr>
      <w:spacing w:after="0"/>
      <w:jc w:val="center"/>
      <w:rPr>
        <w:rFonts w:ascii="Cambria" w:hAnsi="Cambria" w:cs="Arial"/>
        <w:i/>
        <w:color w:val="000000" w:themeColor="text1"/>
        <w:sz w:val="20"/>
        <w:szCs w:val="20"/>
      </w:rPr>
    </w:pPr>
    <w:r w:rsidRPr="007A161B">
      <w:rPr>
        <w:rFonts w:ascii="Cambria" w:hAnsi="Cambria" w:cs="Arial"/>
        <w:i/>
        <w:color w:val="000000" w:themeColor="text1"/>
        <w:sz w:val="20"/>
        <w:szCs w:val="20"/>
      </w:rPr>
      <w:t>Tel.: (28) 9 9906-2405     E-mail: atendimento@saaeguacui.es.gov.br</w:t>
    </w:r>
  </w:p>
  <w:p w14:paraId="738864D2" w14:textId="77777777" w:rsidR="00853BBD" w:rsidRPr="002C7B76" w:rsidRDefault="00853BBD" w:rsidP="002C7B76">
    <w:pPr>
      <w:spacing w:after="0"/>
      <w:jc w:val="center"/>
      <w:rPr>
        <w:rFonts w:ascii="Verdana" w:hAnsi="Verdana" w:cs="Arial"/>
        <w:i/>
        <w:color w:val="000000" w:themeColor="text1"/>
        <w:sz w:val="18"/>
        <w:szCs w:val="18"/>
      </w:rPr>
    </w:pPr>
  </w:p>
  <w:p w14:paraId="4EA1484F" w14:textId="504E3AF4" w:rsidR="006B05FB" w:rsidRPr="002C7B76" w:rsidRDefault="006B05FB" w:rsidP="002C7B76">
    <w:pPr>
      <w:spacing w:after="0"/>
      <w:jc w:val="center"/>
      <w:rPr>
        <w:rFonts w:ascii="Verdana" w:hAnsi="Verdana" w:cs="Arial"/>
        <w:i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49B7" w14:textId="77777777" w:rsidR="00B93FA5" w:rsidRDefault="00B93FA5">
      <w:r>
        <w:separator/>
      </w:r>
    </w:p>
  </w:footnote>
  <w:footnote w:type="continuationSeparator" w:id="0">
    <w:p w14:paraId="4E1200EE" w14:textId="77777777" w:rsidR="00B93FA5" w:rsidRDefault="00B9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853C" w14:textId="77777777" w:rsidR="00020715" w:rsidRPr="005D48DF" w:rsidRDefault="00020715" w:rsidP="00521941">
    <w:pPr>
      <w:pStyle w:val="Cabealho"/>
      <w:jc w:val="center"/>
      <w:rPr>
        <w:rFonts w:ascii="Verdana" w:hAnsi="Verdana"/>
        <w:b/>
        <w:bCs/>
        <w:color w:val="003374"/>
        <w:sz w:val="28"/>
        <w:szCs w:val="28"/>
      </w:rPr>
    </w:pPr>
    <w:r>
      <w:rPr>
        <w:rFonts w:ascii="Verdana" w:hAnsi="Verdana"/>
        <w:b/>
        <w:bCs/>
        <w:noProof/>
        <w:color w:val="003374"/>
        <w:sz w:val="28"/>
        <w:szCs w:val="28"/>
      </w:rPr>
      <w:drawing>
        <wp:anchor distT="0" distB="0" distL="114300" distR="114300" simplePos="0" relativeHeight="251661824" behindDoc="0" locked="0" layoutInCell="1" allowOverlap="1" wp14:anchorId="607FC6BF" wp14:editId="7454BACC">
          <wp:simplePos x="0" y="0"/>
          <wp:positionH relativeFrom="margin">
            <wp:posOffset>0</wp:posOffset>
          </wp:positionH>
          <wp:positionV relativeFrom="paragraph">
            <wp:posOffset>-76200</wp:posOffset>
          </wp:positionV>
          <wp:extent cx="509905" cy="866775"/>
          <wp:effectExtent l="0" t="0" r="444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8DF">
      <w:rPr>
        <w:rFonts w:ascii="Verdana" w:hAnsi="Verdana"/>
        <w:b/>
        <w:bCs/>
        <w:color w:val="003374"/>
        <w:sz w:val="28"/>
        <w:szCs w:val="28"/>
      </w:rPr>
      <w:t>SERVIÇO AUTÔNOMO DE ÁGUA E ESGOTO</w:t>
    </w:r>
  </w:p>
  <w:p w14:paraId="5BCE17C7" w14:textId="77777777" w:rsidR="00020715" w:rsidRPr="00063A2E" w:rsidRDefault="00020715" w:rsidP="005D48DF">
    <w:pPr>
      <w:pStyle w:val="Cabealho"/>
      <w:rPr>
        <w:rFonts w:ascii="Verdana" w:hAnsi="Verdana"/>
      </w:rPr>
    </w:pPr>
  </w:p>
  <w:p w14:paraId="0C7303FD" w14:textId="77777777" w:rsidR="00020715" w:rsidRPr="00063A2E" w:rsidRDefault="00020715" w:rsidP="00521941">
    <w:pPr>
      <w:pStyle w:val="Cabealho"/>
      <w:jc w:val="center"/>
      <w:rPr>
        <w:rFonts w:ascii="Verdana" w:hAnsi="Verdana"/>
        <w:i/>
        <w:iCs/>
        <w:sz w:val="20"/>
        <w:szCs w:val="20"/>
      </w:rPr>
    </w:pPr>
    <w:r w:rsidRPr="00063A2E">
      <w:rPr>
        <w:rFonts w:ascii="Verdana" w:hAnsi="Verdana"/>
        <w:i/>
        <w:iCs/>
        <w:sz w:val="20"/>
        <w:szCs w:val="20"/>
      </w:rPr>
      <w:t>Autarquia Municipal Criada Pela Lei Nº 1.970/90</w:t>
    </w:r>
  </w:p>
  <w:p w14:paraId="336CBA75" w14:textId="77777777" w:rsidR="00020715" w:rsidRPr="00063A2E" w:rsidRDefault="00020715" w:rsidP="00521941">
    <w:pPr>
      <w:pStyle w:val="Cabealho"/>
      <w:jc w:val="center"/>
      <w:rPr>
        <w:rFonts w:ascii="Verdana" w:hAnsi="Verdana"/>
        <w:i/>
        <w:iCs/>
        <w:sz w:val="20"/>
        <w:szCs w:val="20"/>
      </w:rPr>
    </w:pPr>
    <w:r w:rsidRPr="00063A2E">
      <w:rPr>
        <w:rFonts w:ascii="Verdana" w:hAnsi="Verdana"/>
        <w:i/>
        <w:iCs/>
        <w:sz w:val="20"/>
        <w:szCs w:val="20"/>
      </w:rPr>
      <w:t>CNPJ 36.400.331/0001-66</w:t>
    </w:r>
  </w:p>
  <w:p w14:paraId="00BDA601" w14:textId="04237551" w:rsidR="006B05FB" w:rsidRPr="00520B31" w:rsidRDefault="00020715" w:rsidP="00020715">
    <w:pPr>
      <w:pStyle w:val="Cabealho"/>
      <w:jc w:val="center"/>
      <w:rPr>
        <w:rFonts w:ascii="Cambria" w:hAnsi="Cambria" w:cs="Arial"/>
        <w:sz w:val="16"/>
        <w:szCs w:val="16"/>
      </w:rPr>
    </w:pPr>
    <w:r w:rsidRPr="00063A2E">
      <w:rPr>
        <w:rFonts w:ascii="Verdana" w:hAnsi="Verdana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714D26" wp14:editId="50A9A7DC">
              <wp:simplePos x="0" y="0"/>
              <wp:positionH relativeFrom="margin">
                <wp:align>right</wp:align>
              </wp:positionH>
              <wp:positionV relativeFrom="paragraph">
                <wp:posOffset>108586</wp:posOffset>
              </wp:positionV>
              <wp:extent cx="5764530" cy="45719"/>
              <wp:effectExtent l="0" t="0" r="0" b="0"/>
              <wp:wrapNone/>
              <wp:docPr id="1205729632" name="Forma liv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4530" cy="45719"/>
                      </a:xfrm>
                      <a:custGeom>
                        <a:avLst/>
                        <a:gdLst>
                          <a:gd name="T0" fmla="*/ 0 w 5709920"/>
                          <a:gd name="T1" fmla="*/ 0 h 1"/>
                          <a:gd name="T2" fmla="*/ 5709920 w 570992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709920" h="1" extrusionOk="0">
                            <a:moveTo>
                              <a:pt x="0" y="0"/>
                            </a:moveTo>
                            <a:lnTo>
                              <a:pt x="570992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E9DE4A6" id="Forma livre 10" o:spid="_x0000_s1026" style="position:absolute;margin-left:402.7pt;margin-top:8.55pt;width:453.9pt;height:3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5709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" path="m,l5709920,e" strokeweight="1pt">
              <v:stroke startarrowwidth="narrow" startarrowlength="short" endarrowwidth="narrow" endarrowlength="short"/>
              <v:path arrowok="t" o:extrusionok="f" o:connecttype="custom" o:connectlocs="0,0;5764530,0" o:connectangles="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5692"/>
    <w:multiLevelType w:val="hybridMultilevel"/>
    <w:tmpl w:val="43D83EA4"/>
    <w:lvl w:ilvl="0" w:tplc="A3709D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D67"/>
    <w:multiLevelType w:val="multilevel"/>
    <w:tmpl w:val="BE44BD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42628AC"/>
    <w:multiLevelType w:val="hybridMultilevel"/>
    <w:tmpl w:val="C99E29E4"/>
    <w:lvl w:ilvl="0" w:tplc="384AB93E">
      <w:start w:val="1"/>
      <w:numFmt w:val="decimal"/>
      <w:lvlText w:val="%1."/>
      <w:lvlJc w:val="left"/>
      <w:pPr>
        <w:ind w:left="17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FDA75C2">
      <w:start w:val="1"/>
      <w:numFmt w:val="lowerLetter"/>
      <w:lvlText w:val="%2)"/>
      <w:lvlJc w:val="left"/>
      <w:pPr>
        <w:ind w:left="2222" w:hanging="360"/>
      </w:pPr>
      <w:rPr>
        <w:rFonts w:asciiTheme="minorHAnsi" w:eastAsiaTheme="minorHAnsi" w:hAnsiTheme="minorHAnsi" w:cstheme="minorBidi"/>
        <w:spacing w:val="-1"/>
        <w:w w:val="99"/>
        <w:sz w:val="24"/>
        <w:szCs w:val="24"/>
        <w:lang w:val="pt-PT" w:eastAsia="en-US" w:bidi="ar-SA"/>
      </w:rPr>
    </w:lvl>
    <w:lvl w:ilvl="2" w:tplc="8FA2CF30">
      <w:numFmt w:val="none"/>
      <w:lvlText w:val=""/>
      <w:lvlJc w:val="left"/>
      <w:pPr>
        <w:tabs>
          <w:tab w:val="num" w:pos="360"/>
        </w:tabs>
      </w:pPr>
    </w:lvl>
    <w:lvl w:ilvl="3" w:tplc="1C30C858">
      <w:numFmt w:val="bullet"/>
      <w:lvlText w:val="•"/>
      <w:lvlJc w:val="left"/>
      <w:pPr>
        <w:ind w:left="3328" w:hanging="492"/>
      </w:pPr>
      <w:rPr>
        <w:rFonts w:hint="default"/>
        <w:lang w:val="pt-PT" w:eastAsia="en-US" w:bidi="ar-SA"/>
      </w:rPr>
    </w:lvl>
    <w:lvl w:ilvl="4" w:tplc="83A6DAB4">
      <w:numFmt w:val="bullet"/>
      <w:lvlText w:val="•"/>
      <w:lvlJc w:val="left"/>
      <w:pPr>
        <w:ind w:left="4436" w:hanging="492"/>
      </w:pPr>
      <w:rPr>
        <w:rFonts w:hint="default"/>
        <w:lang w:val="pt-PT" w:eastAsia="en-US" w:bidi="ar-SA"/>
      </w:rPr>
    </w:lvl>
    <w:lvl w:ilvl="5" w:tplc="B6FA03FE">
      <w:numFmt w:val="bullet"/>
      <w:lvlText w:val="•"/>
      <w:lvlJc w:val="left"/>
      <w:pPr>
        <w:ind w:left="5544" w:hanging="492"/>
      </w:pPr>
      <w:rPr>
        <w:rFonts w:hint="default"/>
        <w:lang w:val="pt-PT" w:eastAsia="en-US" w:bidi="ar-SA"/>
      </w:rPr>
    </w:lvl>
    <w:lvl w:ilvl="6" w:tplc="A934D9EC">
      <w:numFmt w:val="bullet"/>
      <w:lvlText w:val="•"/>
      <w:lvlJc w:val="left"/>
      <w:pPr>
        <w:ind w:left="6653" w:hanging="492"/>
      </w:pPr>
      <w:rPr>
        <w:rFonts w:hint="default"/>
        <w:lang w:val="pt-PT" w:eastAsia="en-US" w:bidi="ar-SA"/>
      </w:rPr>
    </w:lvl>
    <w:lvl w:ilvl="7" w:tplc="BEB4A6C2">
      <w:numFmt w:val="bullet"/>
      <w:lvlText w:val="•"/>
      <w:lvlJc w:val="left"/>
      <w:pPr>
        <w:ind w:left="7761" w:hanging="492"/>
      </w:pPr>
      <w:rPr>
        <w:rFonts w:hint="default"/>
        <w:lang w:val="pt-PT" w:eastAsia="en-US" w:bidi="ar-SA"/>
      </w:rPr>
    </w:lvl>
    <w:lvl w:ilvl="8" w:tplc="1534DE26">
      <w:numFmt w:val="bullet"/>
      <w:lvlText w:val="•"/>
      <w:lvlJc w:val="left"/>
      <w:pPr>
        <w:ind w:left="8869" w:hanging="492"/>
      </w:pPr>
      <w:rPr>
        <w:rFonts w:hint="default"/>
        <w:lang w:val="pt-PT" w:eastAsia="en-US" w:bidi="ar-SA"/>
      </w:rPr>
    </w:lvl>
  </w:abstractNum>
  <w:abstractNum w:abstractNumId="3">
    <w:nsid w:val="154B1E06"/>
    <w:multiLevelType w:val="hybridMultilevel"/>
    <w:tmpl w:val="E714AA6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75686"/>
    <w:multiLevelType w:val="hybridMultilevel"/>
    <w:tmpl w:val="E714AA66"/>
    <w:lvl w:ilvl="0" w:tplc="5B1CC4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54E2"/>
    <w:multiLevelType w:val="hybridMultilevel"/>
    <w:tmpl w:val="330A6D3C"/>
    <w:lvl w:ilvl="0" w:tplc="789A22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2842"/>
    <w:multiLevelType w:val="hybridMultilevel"/>
    <w:tmpl w:val="2F3803A0"/>
    <w:lvl w:ilvl="0" w:tplc="7B6A1322">
      <w:start w:val="1"/>
      <w:numFmt w:val="lowerLetter"/>
      <w:lvlText w:val="%1)"/>
      <w:lvlJc w:val="left"/>
      <w:pPr>
        <w:ind w:left="472" w:hanging="256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79BEDB56">
      <w:numFmt w:val="bullet"/>
      <w:lvlText w:val="•"/>
      <w:lvlJc w:val="left"/>
      <w:pPr>
        <w:ind w:left="1428" w:hanging="256"/>
      </w:pPr>
      <w:rPr>
        <w:rFonts w:hint="default"/>
        <w:lang w:val="pt-PT" w:eastAsia="en-US" w:bidi="ar-SA"/>
      </w:rPr>
    </w:lvl>
    <w:lvl w:ilvl="2" w:tplc="17427F58">
      <w:numFmt w:val="bullet"/>
      <w:lvlText w:val="•"/>
      <w:lvlJc w:val="left"/>
      <w:pPr>
        <w:ind w:left="2377" w:hanging="256"/>
      </w:pPr>
      <w:rPr>
        <w:rFonts w:hint="default"/>
        <w:lang w:val="pt-PT" w:eastAsia="en-US" w:bidi="ar-SA"/>
      </w:rPr>
    </w:lvl>
    <w:lvl w:ilvl="3" w:tplc="E354D36C">
      <w:numFmt w:val="bullet"/>
      <w:lvlText w:val="•"/>
      <w:lvlJc w:val="left"/>
      <w:pPr>
        <w:ind w:left="3326" w:hanging="256"/>
      </w:pPr>
      <w:rPr>
        <w:rFonts w:hint="default"/>
        <w:lang w:val="pt-PT" w:eastAsia="en-US" w:bidi="ar-SA"/>
      </w:rPr>
    </w:lvl>
    <w:lvl w:ilvl="4" w:tplc="4BEE5BEA">
      <w:numFmt w:val="bullet"/>
      <w:lvlText w:val="•"/>
      <w:lvlJc w:val="left"/>
      <w:pPr>
        <w:ind w:left="4275" w:hanging="256"/>
      </w:pPr>
      <w:rPr>
        <w:rFonts w:hint="default"/>
        <w:lang w:val="pt-PT" w:eastAsia="en-US" w:bidi="ar-SA"/>
      </w:rPr>
    </w:lvl>
    <w:lvl w:ilvl="5" w:tplc="AE9407DE">
      <w:numFmt w:val="bullet"/>
      <w:lvlText w:val="•"/>
      <w:lvlJc w:val="left"/>
      <w:pPr>
        <w:ind w:left="5224" w:hanging="256"/>
      </w:pPr>
      <w:rPr>
        <w:rFonts w:hint="default"/>
        <w:lang w:val="pt-PT" w:eastAsia="en-US" w:bidi="ar-SA"/>
      </w:rPr>
    </w:lvl>
    <w:lvl w:ilvl="6" w:tplc="166EB79E">
      <w:numFmt w:val="bullet"/>
      <w:lvlText w:val="•"/>
      <w:lvlJc w:val="left"/>
      <w:pPr>
        <w:ind w:left="6172" w:hanging="256"/>
      </w:pPr>
      <w:rPr>
        <w:rFonts w:hint="default"/>
        <w:lang w:val="pt-PT" w:eastAsia="en-US" w:bidi="ar-SA"/>
      </w:rPr>
    </w:lvl>
    <w:lvl w:ilvl="7" w:tplc="CD2E170A">
      <w:numFmt w:val="bullet"/>
      <w:lvlText w:val="•"/>
      <w:lvlJc w:val="left"/>
      <w:pPr>
        <w:ind w:left="7121" w:hanging="256"/>
      </w:pPr>
      <w:rPr>
        <w:rFonts w:hint="default"/>
        <w:lang w:val="pt-PT" w:eastAsia="en-US" w:bidi="ar-SA"/>
      </w:rPr>
    </w:lvl>
    <w:lvl w:ilvl="8" w:tplc="22C68BB6">
      <w:numFmt w:val="bullet"/>
      <w:lvlText w:val="•"/>
      <w:lvlJc w:val="left"/>
      <w:pPr>
        <w:ind w:left="8070" w:hanging="256"/>
      </w:pPr>
      <w:rPr>
        <w:rFonts w:hint="default"/>
        <w:lang w:val="pt-PT" w:eastAsia="en-US" w:bidi="ar-SA"/>
      </w:rPr>
    </w:lvl>
  </w:abstractNum>
  <w:abstractNum w:abstractNumId="7">
    <w:nsid w:val="23DC60A1"/>
    <w:multiLevelType w:val="hybridMultilevel"/>
    <w:tmpl w:val="7BEA4F98"/>
    <w:lvl w:ilvl="0" w:tplc="F1EA3114">
      <w:start w:val="1"/>
      <w:numFmt w:val="lowerLetter"/>
      <w:lvlText w:val="%1)"/>
      <w:lvlJc w:val="left"/>
      <w:pPr>
        <w:ind w:left="216" w:hanging="256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40DE19B0">
      <w:numFmt w:val="bullet"/>
      <w:lvlText w:val="•"/>
      <w:lvlJc w:val="left"/>
      <w:pPr>
        <w:ind w:left="1194" w:hanging="256"/>
      </w:pPr>
      <w:rPr>
        <w:rFonts w:hint="default"/>
        <w:lang w:val="pt-PT" w:eastAsia="en-US" w:bidi="ar-SA"/>
      </w:rPr>
    </w:lvl>
    <w:lvl w:ilvl="2" w:tplc="F8DE148C">
      <w:numFmt w:val="bullet"/>
      <w:lvlText w:val="•"/>
      <w:lvlJc w:val="left"/>
      <w:pPr>
        <w:ind w:left="2169" w:hanging="256"/>
      </w:pPr>
      <w:rPr>
        <w:rFonts w:hint="default"/>
        <w:lang w:val="pt-PT" w:eastAsia="en-US" w:bidi="ar-SA"/>
      </w:rPr>
    </w:lvl>
    <w:lvl w:ilvl="3" w:tplc="A1466E44">
      <w:numFmt w:val="bullet"/>
      <w:lvlText w:val="•"/>
      <w:lvlJc w:val="left"/>
      <w:pPr>
        <w:ind w:left="3144" w:hanging="256"/>
      </w:pPr>
      <w:rPr>
        <w:rFonts w:hint="default"/>
        <w:lang w:val="pt-PT" w:eastAsia="en-US" w:bidi="ar-SA"/>
      </w:rPr>
    </w:lvl>
    <w:lvl w:ilvl="4" w:tplc="C690087C">
      <w:numFmt w:val="bullet"/>
      <w:lvlText w:val="•"/>
      <w:lvlJc w:val="left"/>
      <w:pPr>
        <w:ind w:left="4119" w:hanging="256"/>
      </w:pPr>
      <w:rPr>
        <w:rFonts w:hint="default"/>
        <w:lang w:val="pt-PT" w:eastAsia="en-US" w:bidi="ar-SA"/>
      </w:rPr>
    </w:lvl>
    <w:lvl w:ilvl="5" w:tplc="EDAEAAD0">
      <w:numFmt w:val="bullet"/>
      <w:lvlText w:val="•"/>
      <w:lvlJc w:val="left"/>
      <w:pPr>
        <w:ind w:left="5094" w:hanging="256"/>
      </w:pPr>
      <w:rPr>
        <w:rFonts w:hint="default"/>
        <w:lang w:val="pt-PT" w:eastAsia="en-US" w:bidi="ar-SA"/>
      </w:rPr>
    </w:lvl>
    <w:lvl w:ilvl="6" w:tplc="894E08AE">
      <w:numFmt w:val="bullet"/>
      <w:lvlText w:val="•"/>
      <w:lvlJc w:val="left"/>
      <w:pPr>
        <w:ind w:left="6068" w:hanging="256"/>
      </w:pPr>
      <w:rPr>
        <w:rFonts w:hint="default"/>
        <w:lang w:val="pt-PT" w:eastAsia="en-US" w:bidi="ar-SA"/>
      </w:rPr>
    </w:lvl>
    <w:lvl w:ilvl="7" w:tplc="4992E418">
      <w:numFmt w:val="bullet"/>
      <w:lvlText w:val="•"/>
      <w:lvlJc w:val="left"/>
      <w:pPr>
        <w:ind w:left="7043" w:hanging="256"/>
      </w:pPr>
      <w:rPr>
        <w:rFonts w:hint="default"/>
        <w:lang w:val="pt-PT" w:eastAsia="en-US" w:bidi="ar-SA"/>
      </w:rPr>
    </w:lvl>
    <w:lvl w:ilvl="8" w:tplc="1818CE60">
      <w:numFmt w:val="bullet"/>
      <w:lvlText w:val="•"/>
      <w:lvlJc w:val="left"/>
      <w:pPr>
        <w:ind w:left="8018" w:hanging="256"/>
      </w:pPr>
      <w:rPr>
        <w:rFonts w:hint="default"/>
        <w:lang w:val="pt-PT" w:eastAsia="en-US" w:bidi="ar-SA"/>
      </w:rPr>
    </w:lvl>
  </w:abstractNum>
  <w:abstractNum w:abstractNumId="8">
    <w:nsid w:val="24074A89"/>
    <w:multiLevelType w:val="hybridMultilevel"/>
    <w:tmpl w:val="700CE290"/>
    <w:lvl w:ilvl="0" w:tplc="35AA30AE">
      <w:start w:val="1"/>
      <w:numFmt w:val="decimal"/>
      <w:lvlText w:val="%1."/>
      <w:lvlJc w:val="left"/>
      <w:pPr>
        <w:ind w:left="830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F03D06">
      <w:numFmt w:val="bullet"/>
      <w:lvlText w:val="•"/>
      <w:lvlJc w:val="left"/>
      <w:pPr>
        <w:ind w:left="1718" w:hanging="708"/>
      </w:pPr>
      <w:rPr>
        <w:rFonts w:hint="default"/>
        <w:lang w:val="pt-PT" w:eastAsia="en-US" w:bidi="ar-SA"/>
      </w:rPr>
    </w:lvl>
    <w:lvl w:ilvl="2" w:tplc="A3B0098A">
      <w:numFmt w:val="bullet"/>
      <w:lvlText w:val="•"/>
      <w:lvlJc w:val="left"/>
      <w:pPr>
        <w:ind w:left="2597" w:hanging="708"/>
      </w:pPr>
      <w:rPr>
        <w:rFonts w:hint="default"/>
        <w:lang w:val="pt-PT" w:eastAsia="en-US" w:bidi="ar-SA"/>
      </w:rPr>
    </w:lvl>
    <w:lvl w:ilvl="3" w:tplc="2EF269AC">
      <w:numFmt w:val="bullet"/>
      <w:lvlText w:val="•"/>
      <w:lvlJc w:val="left"/>
      <w:pPr>
        <w:ind w:left="3475" w:hanging="708"/>
      </w:pPr>
      <w:rPr>
        <w:rFonts w:hint="default"/>
        <w:lang w:val="pt-PT" w:eastAsia="en-US" w:bidi="ar-SA"/>
      </w:rPr>
    </w:lvl>
    <w:lvl w:ilvl="4" w:tplc="76FC222A">
      <w:numFmt w:val="bullet"/>
      <w:lvlText w:val="•"/>
      <w:lvlJc w:val="left"/>
      <w:pPr>
        <w:ind w:left="4354" w:hanging="708"/>
      </w:pPr>
      <w:rPr>
        <w:rFonts w:hint="default"/>
        <w:lang w:val="pt-PT" w:eastAsia="en-US" w:bidi="ar-SA"/>
      </w:rPr>
    </w:lvl>
    <w:lvl w:ilvl="5" w:tplc="F4CE2232">
      <w:numFmt w:val="bullet"/>
      <w:lvlText w:val="•"/>
      <w:lvlJc w:val="left"/>
      <w:pPr>
        <w:ind w:left="5233" w:hanging="708"/>
      </w:pPr>
      <w:rPr>
        <w:rFonts w:hint="default"/>
        <w:lang w:val="pt-PT" w:eastAsia="en-US" w:bidi="ar-SA"/>
      </w:rPr>
    </w:lvl>
    <w:lvl w:ilvl="6" w:tplc="424CCBF0">
      <w:numFmt w:val="bullet"/>
      <w:lvlText w:val="•"/>
      <w:lvlJc w:val="left"/>
      <w:pPr>
        <w:ind w:left="6111" w:hanging="708"/>
      </w:pPr>
      <w:rPr>
        <w:rFonts w:hint="default"/>
        <w:lang w:val="pt-PT" w:eastAsia="en-US" w:bidi="ar-SA"/>
      </w:rPr>
    </w:lvl>
    <w:lvl w:ilvl="7" w:tplc="702CBA22">
      <w:numFmt w:val="bullet"/>
      <w:lvlText w:val="•"/>
      <w:lvlJc w:val="left"/>
      <w:pPr>
        <w:ind w:left="6990" w:hanging="708"/>
      </w:pPr>
      <w:rPr>
        <w:rFonts w:hint="default"/>
        <w:lang w:val="pt-PT" w:eastAsia="en-US" w:bidi="ar-SA"/>
      </w:rPr>
    </w:lvl>
    <w:lvl w:ilvl="8" w:tplc="2C0654B8">
      <w:numFmt w:val="bullet"/>
      <w:lvlText w:val="•"/>
      <w:lvlJc w:val="left"/>
      <w:pPr>
        <w:ind w:left="7869" w:hanging="708"/>
      </w:pPr>
      <w:rPr>
        <w:rFonts w:hint="default"/>
        <w:lang w:val="pt-PT" w:eastAsia="en-US" w:bidi="ar-SA"/>
      </w:rPr>
    </w:lvl>
  </w:abstractNum>
  <w:abstractNum w:abstractNumId="9">
    <w:nsid w:val="25167139"/>
    <w:multiLevelType w:val="hybridMultilevel"/>
    <w:tmpl w:val="78B2E0CE"/>
    <w:lvl w:ilvl="0" w:tplc="F2EAB558">
      <w:start w:val="3"/>
      <w:numFmt w:val="decimal"/>
      <w:lvlText w:val="%1-"/>
      <w:lvlJc w:val="left"/>
      <w:pPr>
        <w:ind w:left="490" w:hanging="360"/>
      </w:pPr>
      <w:rPr>
        <w:rFonts w:eastAsia="Microsoft YaHei" w:hint="default"/>
      </w:rPr>
    </w:lvl>
    <w:lvl w:ilvl="1" w:tplc="04160019" w:tentative="1">
      <w:start w:val="1"/>
      <w:numFmt w:val="lowerLetter"/>
      <w:lvlText w:val="%2."/>
      <w:lvlJc w:val="left"/>
      <w:pPr>
        <w:ind w:left="1210" w:hanging="360"/>
      </w:pPr>
    </w:lvl>
    <w:lvl w:ilvl="2" w:tplc="0416001B" w:tentative="1">
      <w:start w:val="1"/>
      <w:numFmt w:val="lowerRoman"/>
      <w:lvlText w:val="%3."/>
      <w:lvlJc w:val="right"/>
      <w:pPr>
        <w:ind w:left="1930" w:hanging="180"/>
      </w:pPr>
    </w:lvl>
    <w:lvl w:ilvl="3" w:tplc="0416000F" w:tentative="1">
      <w:start w:val="1"/>
      <w:numFmt w:val="decimal"/>
      <w:lvlText w:val="%4."/>
      <w:lvlJc w:val="left"/>
      <w:pPr>
        <w:ind w:left="2650" w:hanging="360"/>
      </w:pPr>
    </w:lvl>
    <w:lvl w:ilvl="4" w:tplc="04160019" w:tentative="1">
      <w:start w:val="1"/>
      <w:numFmt w:val="lowerLetter"/>
      <w:lvlText w:val="%5."/>
      <w:lvlJc w:val="left"/>
      <w:pPr>
        <w:ind w:left="3370" w:hanging="360"/>
      </w:pPr>
    </w:lvl>
    <w:lvl w:ilvl="5" w:tplc="0416001B" w:tentative="1">
      <w:start w:val="1"/>
      <w:numFmt w:val="lowerRoman"/>
      <w:lvlText w:val="%6."/>
      <w:lvlJc w:val="right"/>
      <w:pPr>
        <w:ind w:left="4090" w:hanging="180"/>
      </w:pPr>
    </w:lvl>
    <w:lvl w:ilvl="6" w:tplc="0416000F" w:tentative="1">
      <w:start w:val="1"/>
      <w:numFmt w:val="decimal"/>
      <w:lvlText w:val="%7."/>
      <w:lvlJc w:val="left"/>
      <w:pPr>
        <w:ind w:left="4810" w:hanging="360"/>
      </w:pPr>
    </w:lvl>
    <w:lvl w:ilvl="7" w:tplc="04160019" w:tentative="1">
      <w:start w:val="1"/>
      <w:numFmt w:val="lowerLetter"/>
      <w:lvlText w:val="%8."/>
      <w:lvlJc w:val="left"/>
      <w:pPr>
        <w:ind w:left="5530" w:hanging="360"/>
      </w:pPr>
    </w:lvl>
    <w:lvl w:ilvl="8" w:tplc="041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>
    <w:nsid w:val="254D3015"/>
    <w:multiLevelType w:val="hybridMultilevel"/>
    <w:tmpl w:val="9B382878"/>
    <w:lvl w:ilvl="0" w:tplc="CADCDC8A">
      <w:start w:val="5"/>
      <w:numFmt w:val="decimal"/>
      <w:lvlText w:val="%1"/>
      <w:lvlJc w:val="left"/>
      <w:pPr>
        <w:ind w:left="299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3A16DD9E">
      <w:numFmt w:val="bullet"/>
      <w:lvlText w:val="•"/>
      <w:lvlJc w:val="left"/>
      <w:pPr>
        <w:ind w:left="1232" w:hanging="178"/>
      </w:pPr>
      <w:rPr>
        <w:rFonts w:hint="default"/>
        <w:lang w:val="pt-PT" w:eastAsia="en-US" w:bidi="ar-SA"/>
      </w:rPr>
    </w:lvl>
    <w:lvl w:ilvl="2" w:tplc="AECE9E86">
      <w:numFmt w:val="bullet"/>
      <w:lvlText w:val="•"/>
      <w:lvlJc w:val="left"/>
      <w:pPr>
        <w:ind w:left="2165" w:hanging="178"/>
      </w:pPr>
      <w:rPr>
        <w:rFonts w:hint="default"/>
        <w:lang w:val="pt-PT" w:eastAsia="en-US" w:bidi="ar-SA"/>
      </w:rPr>
    </w:lvl>
    <w:lvl w:ilvl="3" w:tplc="0F440508">
      <w:numFmt w:val="bullet"/>
      <w:lvlText w:val="•"/>
      <w:lvlJc w:val="left"/>
      <w:pPr>
        <w:ind w:left="3097" w:hanging="178"/>
      </w:pPr>
      <w:rPr>
        <w:rFonts w:hint="default"/>
        <w:lang w:val="pt-PT" w:eastAsia="en-US" w:bidi="ar-SA"/>
      </w:rPr>
    </w:lvl>
    <w:lvl w:ilvl="4" w:tplc="665A0864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243EB7FA">
      <w:numFmt w:val="bullet"/>
      <w:lvlText w:val="•"/>
      <w:lvlJc w:val="left"/>
      <w:pPr>
        <w:ind w:left="4963" w:hanging="178"/>
      </w:pPr>
      <w:rPr>
        <w:rFonts w:hint="default"/>
        <w:lang w:val="pt-PT" w:eastAsia="en-US" w:bidi="ar-SA"/>
      </w:rPr>
    </w:lvl>
    <w:lvl w:ilvl="6" w:tplc="8550E4AE">
      <w:numFmt w:val="bullet"/>
      <w:lvlText w:val="•"/>
      <w:lvlJc w:val="left"/>
      <w:pPr>
        <w:ind w:left="5895" w:hanging="178"/>
      </w:pPr>
      <w:rPr>
        <w:rFonts w:hint="default"/>
        <w:lang w:val="pt-PT" w:eastAsia="en-US" w:bidi="ar-SA"/>
      </w:rPr>
    </w:lvl>
    <w:lvl w:ilvl="7" w:tplc="61DEF13E">
      <w:numFmt w:val="bullet"/>
      <w:lvlText w:val="•"/>
      <w:lvlJc w:val="left"/>
      <w:pPr>
        <w:ind w:left="6828" w:hanging="178"/>
      </w:pPr>
      <w:rPr>
        <w:rFonts w:hint="default"/>
        <w:lang w:val="pt-PT" w:eastAsia="en-US" w:bidi="ar-SA"/>
      </w:rPr>
    </w:lvl>
    <w:lvl w:ilvl="8" w:tplc="7DB284B4">
      <w:numFmt w:val="bullet"/>
      <w:lvlText w:val="•"/>
      <w:lvlJc w:val="left"/>
      <w:pPr>
        <w:ind w:left="7761" w:hanging="178"/>
      </w:pPr>
      <w:rPr>
        <w:rFonts w:hint="default"/>
        <w:lang w:val="pt-PT" w:eastAsia="en-US" w:bidi="ar-SA"/>
      </w:rPr>
    </w:lvl>
  </w:abstractNum>
  <w:abstractNum w:abstractNumId="11">
    <w:nsid w:val="267A433D"/>
    <w:multiLevelType w:val="hybridMultilevel"/>
    <w:tmpl w:val="E714AA6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0047B"/>
    <w:multiLevelType w:val="multilevel"/>
    <w:tmpl w:val="8CB81A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DCF1E11"/>
    <w:multiLevelType w:val="hybridMultilevel"/>
    <w:tmpl w:val="6CEAE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227F1"/>
    <w:multiLevelType w:val="hybridMultilevel"/>
    <w:tmpl w:val="BB9E4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58D5"/>
    <w:multiLevelType w:val="hybridMultilevel"/>
    <w:tmpl w:val="36FA6854"/>
    <w:lvl w:ilvl="0" w:tplc="C6426F9E">
      <w:numFmt w:val="bullet"/>
      <w:lvlText w:val=""/>
      <w:lvlJc w:val="left"/>
      <w:pPr>
        <w:ind w:left="417" w:hanging="21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48AB36A">
      <w:numFmt w:val="bullet"/>
      <w:lvlText w:val="•"/>
      <w:lvlJc w:val="left"/>
      <w:pPr>
        <w:ind w:left="986" w:hanging="219"/>
      </w:pPr>
      <w:rPr>
        <w:rFonts w:hint="default"/>
        <w:lang w:val="pt-PT" w:eastAsia="en-US" w:bidi="ar-SA"/>
      </w:rPr>
    </w:lvl>
    <w:lvl w:ilvl="2" w:tplc="93A45DCC">
      <w:numFmt w:val="bullet"/>
      <w:lvlText w:val="•"/>
      <w:lvlJc w:val="left"/>
      <w:pPr>
        <w:ind w:left="1553" w:hanging="219"/>
      </w:pPr>
      <w:rPr>
        <w:rFonts w:hint="default"/>
        <w:lang w:val="pt-PT" w:eastAsia="en-US" w:bidi="ar-SA"/>
      </w:rPr>
    </w:lvl>
    <w:lvl w:ilvl="3" w:tplc="CA025500">
      <w:numFmt w:val="bullet"/>
      <w:lvlText w:val="•"/>
      <w:lvlJc w:val="left"/>
      <w:pPr>
        <w:ind w:left="2119" w:hanging="219"/>
      </w:pPr>
      <w:rPr>
        <w:rFonts w:hint="default"/>
        <w:lang w:val="pt-PT" w:eastAsia="en-US" w:bidi="ar-SA"/>
      </w:rPr>
    </w:lvl>
    <w:lvl w:ilvl="4" w:tplc="3BD0F2E4">
      <w:numFmt w:val="bullet"/>
      <w:lvlText w:val="•"/>
      <w:lvlJc w:val="left"/>
      <w:pPr>
        <w:ind w:left="2686" w:hanging="219"/>
      </w:pPr>
      <w:rPr>
        <w:rFonts w:hint="default"/>
        <w:lang w:val="pt-PT" w:eastAsia="en-US" w:bidi="ar-SA"/>
      </w:rPr>
    </w:lvl>
    <w:lvl w:ilvl="5" w:tplc="BF36302E">
      <w:numFmt w:val="bullet"/>
      <w:lvlText w:val="•"/>
      <w:lvlJc w:val="left"/>
      <w:pPr>
        <w:ind w:left="3252" w:hanging="219"/>
      </w:pPr>
      <w:rPr>
        <w:rFonts w:hint="default"/>
        <w:lang w:val="pt-PT" w:eastAsia="en-US" w:bidi="ar-SA"/>
      </w:rPr>
    </w:lvl>
    <w:lvl w:ilvl="6" w:tplc="D054CABC">
      <w:numFmt w:val="bullet"/>
      <w:lvlText w:val="•"/>
      <w:lvlJc w:val="left"/>
      <w:pPr>
        <w:ind w:left="3819" w:hanging="219"/>
      </w:pPr>
      <w:rPr>
        <w:rFonts w:hint="default"/>
        <w:lang w:val="pt-PT" w:eastAsia="en-US" w:bidi="ar-SA"/>
      </w:rPr>
    </w:lvl>
    <w:lvl w:ilvl="7" w:tplc="05F049D0">
      <w:numFmt w:val="bullet"/>
      <w:lvlText w:val="•"/>
      <w:lvlJc w:val="left"/>
      <w:pPr>
        <w:ind w:left="4385" w:hanging="219"/>
      </w:pPr>
      <w:rPr>
        <w:rFonts w:hint="default"/>
        <w:lang w:val="pt-PT" w:eastAsia="en-US" w:bidi="ar-SA"/>
      </w:rPr>
    </w:lvl>
    <w:lvl w:ilvl="8" w:tplc="2CCCDE2C">
      <w:numFmt w:val="bullet"/>
      <w:lvlText w:val="•"/>
      <w:lvlJc w:val="left"/>
      <w:pPr>
        <w:ind w:left="4952" w:hanging="219"/>
      </w:pPr>
      <w:rPr>
        <w:rFonts w:hint="default"/>
        <w:lang w:val="pt-PT" w:eastAsia="en-US" w:bidi="ar-SA"/>
      </w:rPr>
    </w:lvl>
  </w:abstractNum>
  <w:abstractNum w:abstractNumId="16">
    <w:nsid w:val="34567811"/>
    <w:multiLevelType w:val="hybridMultilevel"/>
    <w:tmpl w:val="A51A748A"/>
    <w:lvl w:ilvl="0" w:tplc="6780126E">
      <w:start w:val="1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E624C3"/>
    <w:multiLevelType w:val="hybridMultilevel"/>
    <w:tmpl w:val="F30CCC8C"/>
    <w:lvl w:ilvl="0" w:tplc="B810ABCA">
      <w:start w:val="1"/>
      <w:numFmt w:val="lowerLetter"/>
      <w:lvlText w:val="%1)"/>
      <w:lvlJc w:val="left"/>
      <w:pPr>
        <w:ind w:left="122" w:hanging="24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5789BFC">
      <w:numFmt w:val="bullet"/>
      <w:lvlText w:val="•"/>
      <w:lvlJc w:val="left"/>
      <w:pPr>
        <w:ind w:left="1070" w:hanging="240"/>
      </w:pPr>
      <w:rPr>
        <w:rFonts w:hint="default"/>
        <w:lang w:val="pt-PT" w:eastAsia="en-US" w:bidi="ar-SA"/>
      </w:rPr>
    </w:lvl>
    <w:lvl w:ilvl="2" w:tplc="BFC470B2">
      <w:numFmt w:val="bullet"/>
      <w:lvlText w:val="•"/>
      <w:lvlJc w:val="left"/>
      <w:pPr>
        <w:ind w:left="2021" w:hanging="240"/>
      </w:pPr>
      <w:rPr>
        <w:rFonts w:hint="default"/>
        <w:lang w:val="pt-PT" w:eastAsia="en-US" w:bidi="ar-SA"/>
      </w:rPr>
    </w:lvl>
    <w:lvl w:ilvl="3" w:tplc="C4EE8948">
      <w:numFmt w:val="bullet"/>
      <w:lvlText w:val="•"/>
      <w:lvlJc w:val="left"/>
      <w:pPr>
        <w:ind w:left="2971" w:hanging="240"/>
      </w:pPr>
      <w:rPr>
        <w:rFonts w:hint="default"/>
        <w:lang w:val="pt-PT" w:eastAsia="en-US" w:bidi="ar-SA"/>
      </w:rPr>
    </w:lvl>
    <w:lvl w:ilvl="4" w:tplc="1B46B6EA">
      <w:numFmt w:val="bullet"/>
      <w:lvlText w:val="•"/>
      <w:lvlJc w:val="left"/>
      <w:pPr>
        <w:ind w:left="3922" w:hanging="240"/>
      </w:pPr>
      <w:rPr>
        <w:rFonts w:hint="default"/>
        <w:lang w:val="pt-PT" w:eastAsia="en-US" w:bidi="ar-SA"/>
      </w:rPr>
    </w:lvl>
    <w:lvl w:ilvl="5" w:tplc="9CCEF596">
      <w:numFmt w:val="bullet"/>
      <w:lvlText w:val="•"/>
      <w:lvlJc w:val="left"/>
      <w:pPr>
        <w:ind w:left="4873" w:hanging="240"/>
      </w:pPr>
      <w:rPr>
        <w:rFonts w:hint="default"/>
        <w:lang w:val="pt-PT" w:eastAsia="en-US" w:bidi="ar-SA"/>
      </w:rPr>
    </w:lvl>
    <w:lvl w:ilvl="6" w:tplc="02C0C3A2">
      <w:numFmt w:val="bullet"/>
      <w:lvlText w:val="•"/>
      <w:lvlJc w:val="left"/>
      <w:pPr>
        <w:ind w:left="5823" w:hanging="240"/>
      </w:pPr>
      <w:rPr>
        <w:rFonts w:hint="default"/>
        <w:lang w:val="pt-PT" w:eastAsia="en-US" w:bidi="ar-SA"/>
      </w:rPr>
    </w:lvl>
    <w:lvl w:ilvl="7" w:tplc="D394848A">
      <w:numFmt w:val="bullet"/>
      <w:lvlText w:val="•"/>
      <w:lvlJc w:val="left"/>
      <w:pPr>
        <w:ind w:left="6774" w:hanging="240"/>
      </w:pPr>
      <w:rPr>
        <w:rFonts w:hint="default"/>
        <w:lang w:val="pt-PT" w:eastAsia="en-US" w:bidi="ar-SA"/>
      </w:rPr>
    </w:lvl>
    <w:lvl w:ilvl="8" w:tplc="3338713A">
      <w:numFmt w:val="bullet"/>
      <w:lvlText w:val="•"/>
      <w:lvlJc w:val="left"/>
      <w:pPr>
        <w:ind w:left="7725" w:hanging="240"/>
      </w:pPr>
      <w:rPr>
        <w:rFonts w:hint="default"/>
        <w:lang w:val="pt-PT" w:eastAsia="en-US" w:bidi="ar-SA"/>
      </w:rPr>
    </w:lvl>
  </w:abstractNum>
  <w:abstractNum w:abstractNumId="18">
    <w:nsid w:val="3C4971E5"/>
    <w:multiLevelType w:val="hybridMultilevel"/>
    <w:tmpl w:val="6EB69592"/>
    <w:lvl w:ilvl="0" w:tplc="861A3B1A">
      <w:start w:val="1"/>
      <w:numFmt w:val="lowerLetter"/>
      <w:lvlText w:val="%1)"/>
      <w:lvlJc w:val="left"/>
      <w:pPr>
        <w:ind w:left="36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23E6F14">
      <w:numFmt w:val="bullet"/>
      <w:lvlText w:val="•"/>
      <w:lvlJc w:val="left"/>
      <w:pPr>
        <w:ind w:left="1286" w:hanging="242"/>
      </w:pPr>
      <w:rPr>
        <w:rFonts w:hint="default"/>
        <w:lang w:val="pt-PT" w:eastAsia="en-US" w:bidi="ar-SA"/>
      </w:rPr>
    </w:lvl>
    <w:lvl w:ilvl="2" w:tplc="AE8832A0">
      <w:numFmt w:val="bullet"/>
      <w:lvlText w:val="•"/>
      <w:lvlJc w:val="left"/>
      <w:pPr>
        <w:ind w:left="2213" w:hanging="242"/>
      </w:pPr>
      <w:rPr>
        <w:rFonts w:hint="default"/>
        <w:lang w:val="pt-PT" w:eastAsia="en-US" w:bidi="ar-SA"/>
      </w:rPr>
    </w:lvl>
    <w:lvl w:ilvl="3" w:tplc="91EC7E66">
      <w:numFmt w:val="bullet"/>
      <w:lvlText w:val="•"/>
      <w:lvlJc w:val="left"/>
      <w:pPr>
        <w:ind w:left="3139" w:hanging="242"/>
      </w:pPr>
      <w:rPr>
        <w:rFonts w:hint="default"/>
        <w:lang w:val="pt-PT" w:eastAsia="en-US" w:bidi="ar-SA"/>
      </w:rPr>
    </w:lvl>
    <w:lvl w:ilvl="4" w:tplc="A3B037EA">
      <w:numFmt w:val="bullet"/>
      <w:lvlText w:val="•"/>
      <w:lvlJc w:val="left"/>
      <w:pPr>
        <w:ind w:left="4066" w:hanging="242"/>
      </w:pPr>
      <w:rPr>
        <w:rFonts w:hint="default"/>
        <w:lang w:val="pt-PT" w:eastAsia="en-US" w:bidi="ar-SA"/>
      </w:rPr>
    </w:lvl>
    <w:lvl w:ilvl="5" w:tplc="91EA29F0">
      <w:numFmt w:val="bullet"/>
      <w:lvlText w:val="•"/>
      <w:lvlJc w:val="left"/>
      <w:pPr>
        <w:ind w:left="4993" w:hanging="242"/>
      </w:pPr>
      <w:rPr>
        <w:rFonts w:hint="default"/>
        <w:lang w:val="pt-PT" w:eastAsia="en-US" w:bidi="ar-SA"/>
      </w:rPr>
    </w:lvl>
    <w:lvl w:ilvl="6" w:tplc="377ABFE2">
      <w:numFmt w:val="bullet"/>
      <w:lvlText w:val="•"/>
      <w:lvlJc w:val="left"/>
      <w:pPr>
        <w:ind w:left="5919" w:hanging="242"/>
      </w:pPr>
      <w:rPr>
        <w:rFonts w:hint="default"/>
        <w:lang w:val="pt-PT" w:eastAsia="en-US" w:bidi="ar-SA"/>
      </w:rPr>
    </w:lvl>
    <w:lvl w:ilvl="7" w:tplc="D094351E">
      <w:numFmt w:val="bullet"/>
      <w:lvlText w:val="•"/>
      <w:lvlJc w:val="left"/>
      <w:pPr>
        <w:ind w:left="6846" w:hanging="242"/>
      </w:pPr>
      <w:rPr>
        <w:rFonts w:hint="default"/>
        <w:lang w:val="pt-PT" w:eastAsia="en-US" w:bidi="ar-SA"/>
      </w:rPr>
    </w:lvl>
    <w:lvl w:ilvl="8" w:tplc="136EA77A">
      <w:numFmt w:val="bullet"/>
      <w:lvlText w:val="•"/>
      <w:lvlJc w:val="left"/>
      <w:pPr>
        <w:ind w:left="7773" w:hanging="242"/>
      </w:pPr>
      <w:rPr>
        <w:rFonts w:hint="default"/>
        <w:lang w:val="pt-PT" w:eastAsia="en-US" w:bidi="ar-SA"/>
      </w:rPr>
    </w:lvl>
  </w:abstractNum>
  <w:abstractNum w:abstractNumId="19">
    <w:nsid w:val="4666012C"/>
    <w:multiLevelType w:val="hybridMultilevel"/>
    <w:tmpl w:val="363E67D8"/>
    <w:lvl w:ilvl="0" w:tplc="D2A223D0">
      <w:start w:val="3"/>
      <w:numFmt w:val="decimal"/>
      <w:lvlText w:val="%1"/>
      <w:lvlJc w:val="left"/>
      <w:pPr>
        <w:ind w:left="720" w:hanging="360"/>
      </w:pPr>
      <w:rPr>
        <w:rFonts w:eastAsia="Microsoft YaHe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90E66"/>
    <w:multiLevelType w:val="multilevel"/>
    <w:tmpl w:val="37BA2DD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97F3567"/>
    <w:multiLevelType w:val="multilevel"/>
    <w:tmpl w:val="BA56F796"/>
    <w:lvl w:ilvl="0">
      <w:start w:val="1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lvlText w:val="%1.%2"/>
      <w:lvlJc w:val="left"/>
      <w:pPr>
        <w:ind w:left="1107" w:hanging="54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287" w:hanging="72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1647" w:hanging="108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367" w:hanging="1800"/>
      </w:pPr>
    </w:lvl>
  </w:abstractNum>
  <w:abstractNum w:abstractNumId="22">
    <w:nsid w:val="5C672FD8"/>
    <w:multiLevelType w:val="hybridMultilevel"/>
    <w:tmpl w:val="BDA869C2"/>
    <w:lvl w:ilvl="0" w:tplc="309426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1701B"/>
    <w:multiLevelType w:val="multilevel"/>
    <w:tmpl w:val="0F56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67C24"/>
    <w:multiLevelType w:val="hybridMultilevel"/>
    <w:tmpl w:val="AF32A434"/>
    <w:lvl w:ilvl="0" w:tplc="01CA101C">
      <w:start w:val="1"/>
      <w:numFmt w:val="decimal"/>
      <w:lvlText w:val="%1"/>
      <w:lvlJc w:val="left"/>
      <w:pPr>
        <w:ind w:left="299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3C83DAE">
      <w:numFmt w:val="bullet"/>
      <w:lvlText w:val="•"/>
      <w:lvlJc w:val="left"/>
      <w:pPr>
        <w:ind w:left="1232" w:hanging="178"/>
      </w:pPr>
      <w:rPr>
        <w:rFonts w:hint="default"/>
        <w:lang w:val="pt-PT" w:eastAsia="en-US" w:bidi="ar-SA"/>
      </w:rPr>
    </w:lvl>
    <w:lvl w:ilvl="2" w:tplc="9952644C">
      <w:numFmt w:val="bullet"/>
      <w:lvlText w:val="•"/>
      <w:lvlJc w:val="left"/>
      <w:pPr>
        <w:ind w:left="2165" w:hanging="178"/>
      </w:pPr>
      <w:rPr>
        <w:rFonts w:hint="default"/>
        <w:lang w:val="pt-PT" w:eastAsia="en-US" w:bidi="ar-SA"/>
      </w:rPr>
    </w:lvl>
    <w:lvl w:ilvl="3" w:tplc="1870D458">
      <w:numFmt w:val="bullet"/>
      <w:lvlText w:val="•"/>
      <w:lvlJc w:val="left"/>
      <w:pPr>
        <w:ind w:left="3097" w:hanging="178"/>
      </w:pPr>
      <w:rPr>
        <w:rFonts w:hint="default"/>
        <w:lang w:val="pt-PT" w:eastAsia="en-US" w:bidi="ar-SA"/>
      </w:rPr>
    </w:lvl>
    <w:lvl w:ilvl="4" w:tplc="ABA0AB1E">
      <w:numFmt w:val="bullet"/>
      <w:lvlText w:val="•"/>
      <w:lvlJc w:val="left"/>
      <w:pPr>
        <w:ind w:left="4030" w:hanging="178"/>
      </w:pPr>
      <w:rPr>
        <w:rFonts w:hint="default"/>
        <w:lang w:val="pt-PT" w:eastAsia="en-US" w:bidi="ar-SA"/>
      </w:rPr>
    </w:lvl>
    <w:lvl w:ilvl="5" w:tplc="14C052FA">
      <w:numFmt w:val="bullet"/>
      <w:lvlText w:val="•"/>
      <w:lvlJc w:val="left"/>
      <w:pPr>
        <w:ind w:left="4963" w:hanging="178"/>
      </w:pPr>
      <w:rPr>
        <w:rFonts w:hint="default"/>
        <w:lang w:val="pt-PT" w:eastAsia="en-US" w:bidi="ar-SA"/>
      </w:rPr>
    </w:lvl>
    <w:lvl w:ilvl="6" w:tplc="C446650C">
      <w:numFmt w:val="bullet"/>
      <w:lvlText w:val="•"/>
      <w:lvlJc w:val="left"/>
      <w:pPr>
        <w:ind w:left="5895" w:hanging="178"/>
      </w:pPr>
      <w:rPr>
        <w:rFonts w:hint="default"/>
        <w:lang w:val="pt-PT" w:eastAsia="en-US" w:bidi="ar-SA"/>
      </w:rPr>
    </w:lvl>
    <w:lvl w:ilvl="7" w:tplc="19DA0714">
      <w:numFmt w:val="bullet"/>
      <w:lvlText w:val="•"/>
      <w:lvlJc w:val="left"/>
      <w:pPr>
        <w:ind w:left="6828" w:hanging="178"/>
      </w:pPr>
      <w:rPr>
        <w:rFonts w:hint="default"/>
        <w:lang w:val="pt-PT" w:eastAsia="en-US" w:bidi="ar-SA"/>
      </w:rPr>
    </w:lvl>
    <w:lvl w:ilvl="8" w:tplc="F7449044">
      <w:numFmt w:val="bullet"/>
      <w:lvlText w:val="•"/>
      <w:lvlJc w:val="left"/>
      <w:pPr>
        <w:ind w:left="7761" w:hanging="178"/>
      </w:pPr>
      <w:rPr>
        <w:rFonts w:hint="default"/>
        <w:lang w:val="pt-PT" w:eastAsia="en-US" w:bidi="ar-SA"/>
      </w:rPr>
    </w:lvl>
  </w:abstractNum>
  <w:abstractNum w:abstractNumId="25">
    <w:nsid w:val="717C772F"/>
    <w:multiLevelType w:val="hybridMultilevel"/>
    <w:tmpl w:val="79D0835C"/>
    <w:lvl w:ilvl="0" w:tplc="AA749D3C">
      <w:start w:val="10"/>
      <w:numFmt w:val="decimal"/>
      <w:lvlText w:val="%1"/>
      <w:lvlJc w:val="left"/>
      <w:pPr>
        <w:ind w:left="8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4" w:hanging="360"/>
      </w:pPr>
    </w:lvl>
    <w:lvl w:ilvl="2" w:tplc="0416001B" w:tentative="1">
      <w:start w:val="1"/>
      <w:numFmt w:val="lowerRoman"/>
      <w:lvlText w:val="%3."/>
      <w:lvlJc w:val="right"/>
      <w:pPr>
        <w:ind w:left="2324" w:hanging="180"/>
      </w:pPr>
    </w:lvl>
    <w:lvl w:ilvl="3" w:tplc="0416000F" w:tentative="1">
      <w:start w:val="1"/>
      <w:numFmt w:val="decimal"/>
      <w:lvlText w:val="%4."/>
      <w:lvlJc w:val="left"/>
      <w:pPr>
        <w:ind w:left="3044" w:hanging="360"/>
      </w:pPr>
    </w:lvl>
    <w:lvl w:ilvl="4" w:tplc="04160019" w:tentative="1">
      <w:start w:val="1"/>
      <w:numFmt w:val="lowerLetter"/>
      <w:lvlText w:val="%5."/>
      <w:lvlJc w:val="left"/>
      <w:pPr>
        <w:ind w:left="3764" w:hanging="360"/>
      </w:pPr>
    </w:lvl>
    <w:lvl w:ilvl="5" w:tplc="0416001B" w:tentative="1">
      <w:start w:val="1"/>
      <w:numFmt w:val="lowerRoman"/>
      <w:lvlText w:val="%6."/>
      <w:lvlJc w:val="right"/>
      <w:pPr>
        <w:ind w:left="4484" w:hanging="180"/>
      </w:pPr>
    </w:lvl>
    <w:lvl w:ilvl="6" w:tplc="0416000F" w:tentative="1">
      <w:start w:val="1"/>
      <w:numFmt w:val="decimal"/>
      <w:lvlText w:val="%7."/>
      <w:lvlJc w:val="left"/>
      <w:pPr>
        <w:ind w:left="5204" w:hanging="360"/>
      </w:pPr>
    </w:lvl>
    <w:lvl w:ilvl="7" w:tplc="04160019" w:tentative="1">
      <w:start w:val="1"/>
      <w:numFmt w:val="lowerLetter"/>
      <w:lvlText w:val="%8."/>
      <w:lvlJc w:val="left"/>
      <w:pPr>
        <w:ind w:left="5924" w:hanging="360"/>
      </w:pPr>
    </w:lvl>
    <w:lvl w:ilvl="8" w:tplc="041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>
    <w:nsid w:val="74634DDA"/>
    <w:multiLevelType w:val="hybridMultilevel"/>
    <w:tmpl w:val="EAF0B110"/>
    <w:lvl w:ilvl="0" w:tplc="5482603A">
      <w:start w:val="1"/>
      <w:numFmt w:val="decimal"/>
      <w:lvlText w:val="%1"/>
      <w:lvlJc w:val="left"/>
      <w:pPr>
        <w:ind w:left="184" w:hanging="184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 w:tplc="2652804C">
      <w:numFmt w:val="bullet"/>
      <w:lvlText w:val="•"/>
      <w:lvlJc w:val="left"/>
      <w:pPr>
        <w:ind w:left="400" w:hanging="184"/>
      </w:pPr>
      <w:rPr>
        <w:rFonts w:hint="default"/>
        <w:lang w:val="pt-PT" w:eastAsia="en-US" w:bidi="ar-SA"/>
      </w:rPr>
    </w:lvl>
    <w:lvl w:ilvl="2" w:tplc="7FE4AF76">
      <w:numFmt w:val="bullet"/>
      <w:lvlText w:val="•"/>
      <w:lvlJc w:val="left"/>
      <w:pPr>
        <w:ind w:left="1463" w:hanging="184"/>
      </w:pPr>
      <w:rPr>
        <w:rFonts w:hint="default"/>
        <w:lang w:val="pt-PT" w:eastAsia="en-US" w:bidi="ar-SA"/>
      </w:rPr>
    </w:lvl>
    <w:lvl w:ilvl="3" w:tplc="B878598C">
      <w:numFmt w:val="bullet"/>
      <w:lvlText w:val="•"/>
      <w:lvlJc w:val="left"/>
      <w:pPr>
        <w:ind w:left="2526" w:hanging="184"/>
      </w:pPr>
      <w:rPr>
        <w:rFonts w:hint="default"/>
        <w:lang w:val="pt-PT" w:eastAsia="en-US" w:bidi="ar-SA"/>
      </w:rPr>
    </w:lvl>
    <w:lvl w:ilvl="4" w:tplc="E5CAF420">
      <w:numFmt w:val="bullet"/>
      <w:lvlText w:val="•"/>
      <w:lvlJc w:val="left"/>
      <w:pPr>
        <w:ind w:left="3589" w:hanging="184"/>
      </w:pPr>
      <w:rPr>
        <w:rFonts w:hint="default"/>
        <w:lang w:val="pt-PT" w:eastAsia="en-US" w:bidi="ar-SA"/>
      </w:rPr>
    </w:lvl>
    <w:lvl w:ilvl="5" w:tplc="3AC2819C">
      <w:numFmt w:val="bullet"/>
      <w:lvlText w:val="•"/>
      <w:lvlJc w:val="left"/>
      <w:pPr>
        <w:ind w:left="4652" w:hanging="184"/>
      </w:pPr>
      <w:rPr>
        <w:rFonts w:hint="default"/>
        <w:lang w:val="pt-PT" w:eastAsia="en-US" w:bidi="ar-SA"/>
      </w:rPr>
    </w:lvl>
    <w:lvl w:ilvl="6" w:tplc="CBDEB14E">
      <w:numFmt w:val="bullet"/>
      <w:lvlText w:val="•"/>
      <w:lvlJc w:val="left"/>
      <w:pPr>
        <w:ind w:left="5715" w:hanging="184"/>
      </w:pPr>
      <w:rPr>
        <w:rFonts w:hint="default"/>
        <w:lang w:val="pt-PT" w:eastAsia="en-US" w:bidi="ar-SA"/>
      </w:rPr>
    </w:lvl>
    <w:lvl w:ilvl="7" w:tplc="916C794E">
      <w:numFmt w:val="bullet"/>
      <w:lvlText w:val="•"/>
      <w:lvlJc w:val="left"/>
      <w:pPr>
        <w:ind w:left="6778" w:hanging="184"/>
      </w:pPr>
      <w:rPr>
        <w:rFonts w:hint="default"/>
        <w:lang w:val="pt-PT" w:eastAsia="en-US" w:bidi="ar-SA"/>
      </w:rPr>
    </w:lvl>
    <w:lvl w:ilvl="8" w:tplc="24263DCC">
      <w:numFmt w:val="bullet"/>
      <w:lvlText w:val="•"/>
      <w:lvlJc w:val="left"/>
      <w:pPr>
        <w:ind w:left="7841" w:hanging="184"/>
      </w:pPr>
      <w:rPr>
        <w:rFonts w:hint="default"/>
        <w:lang w:val="pt-PT" w:eastAsia="en-US" w:bidi="ar-SA"/>
      </w:rPr>
    </w:lvl>
  </w:abstractNum>
  <w:abstractNum w:abstractNumId="27">
    <w:nsid w:val="75A102F0"/>
    <w:multiLevelType w:val="hybridMultilevel"/>
    <w:tmpl w:val="3698DFB0"/>
    <w:lvl w:ilvl="0" w:tplc="E54A0AF2">
      <w:start w:val="4"/>
      <w:numFmt w:val="decimal"/>
      <w:lvlText w:val="%1."/>
      <w:lvlJc w:val="left"/>
      <w:pPr>
        <w:ind w:left="340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708FD96">
      <w:numFmt w:val="none"/>
      <w:lvlText w:val=""/>
      <w:lvlJc w:val="left"/>
      <w:pPr>
        <w:tabs>
          <w:tab w:val="num" w:pos="360"/>
        </w:tabs>
      </w:pPr>
    </w:lvl>
    <w:lvl w:ilvl="2" w:tplc="2CECB08E">
      <w:numFmt w:val="bullet"/>
      <w:lvlText w:val="•"/>
      <w:lvlJc w:val="left"/>
      <w:pPr>
        <w:ind w:left="1338" w:hanging="468"/>
      </w:pPr>
      <w:rPr>
        <w:rFonts w:hint="default"/>
        <w:lang w:val="pt-PT" w:eastAsia="en-US" w:bidi="ar-SA"/>
      </w:rPr>
    </w:lvl>
    <w:lvl w:ilvl="3" w:tplc="BECE59D0">
      <w:numFmt w:val="bullet"/>
      <w:lvlText w:val="•"/>
      <w:lvlJc w:val="left"/>
      <w:pPr>
        <w:ind w:left="2337" w:hanging="468"/>
      </w:pPr>
      <w:rPr>
        <w:rFonts w:hint="default"/>
        <w:lang w:val="pt-PT" w:eastAsia="en-US" w:bidi="ar-SA"/>
      </w:rPr>
    </w:lvl>
    <w:lvl w:ilvl="4" w:tplc="1B783CE8">
      <w:numFmt w:val="bullet"/>
      <w:lvlText w:val="•"/>
      <w:lvlJc w:val="left"/>
      <w:pPr>
        <w:ind w:left="3335" w:hanging="468"/>
      </w:pPr>
      <w:rPr>
        <w:rFonts w:hint="default"/>
        <w:lang w:val="pt-PT" w:eastAsia="en-US" w:bidi="ar-SA"/>
      </w:rPr>
    </w:lvl>
    <w:lvl w:ilvl="5" w:tplc="F59E4890">
      <w:numFmt w:val="bullet"/>
      <w:lvlText w:val="•"/>
      <w:lvlJc w:val="left"/>
      <w:pPr>
        <w:ind w:left="4334" w:hanging="468"/>
      </w:pPr>
      <w:rPr>
        <w:rFonts w:hint="default"/>
        <w:lang w:val="pt-PT" w:eastAsia="en-US" w:bidi="ar-SA"/>
      </w:rPr>
    </w:lvl>
    <w:lvl w:ilvl="6" w:tplc="21EA7D62">
      <w:numFmt w:val="bullet"/>
      <w:lvlText w:val="•"/>
      <w:lvlJc w:val="left"/>
      <w:pPr>
        <w:ind w:left="5332" w:hanging="468"/>
      </w:pPr>
      <w:rPr>
        <w:rFonts w:hint="default"/>
        <w:lang w:val="pt-PT" w:eastAsia="en-US" w:bidi="ar-SA"/>
      </w:rPr>
    </w:lvl>
    <w:lvl w:ilvl="7" w:tplc="76D0A474">
      <w:numFmt w:val="bullet"/>
      <w:lvlText w:val="•"/>
      <w:lvlJc w:val="left"/>
      <w:pPr>
        <w:ind w:left="6331" w:hanging="468"/>
      </w:pPr>
      <w:rPr>
        <w:rFonts w:hint="default"/>
        <w:lang w:val="pt-PT" w:eastAsia="en-US" w:bidi="ar-SA"/>
      </w:rPr>
    </w:lvl>
    <w:lvl w:ilvl="8" w:tplc="7F8484B4">
      <w:numFmt w:val="bullet"/>
      <w:lvlText w:val="•"/>
      <w:lvlJc w:val="left"/>
      <w:pPr>
        <w:ind w:left="7329" w:hanging="468"/>
      </w:pPr>
      <w:rPr>
        <w:rFonts w:hint="default"/>
        <w:lang w:val="pt-PT" w:eastAsia="en-US" w:bidi="ar-SA"/>
      </w:rPr>
    </w:lvl>
  </w:abstractNum>
  <w:abstractNum w:abstractNumId="28">
    <w:nsid w:val="770545C0"/>
    <w:multiLevelType w:val="hybridMultilevel"/>
    <w:tmpl w:val="550C0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23826"/>
    <w:multiLevelType w:val="multilevel"/>
    <w:tmpl w:val="CA62B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512439"/>
    <w:multiLevelType w:val="hybridMultilevel"/>
    <w:tmpl w:val="A3961DDC"/>
    <w:lvl w:ilvl="0" w:tplc="F7AE78E8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7A2F228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2" w:tplc="870E842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830A8810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4" w:tplc="6568C69E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5" w:tplc="4ED21F3C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6" w:tplc="98E2C548">
      <w:numFmt w:val="bullet"/>
      <w:lvlText w:val="•"/>
      <w:lvlJc w:val="left"/>
      <w:pPr>
        <w:ind w:left="4564" w:hanging="360"/>
      </w:pPr>
      <w:rPr>
        <w:rFonts w:hint="default"/>
        <w:lang w:val="pt-PT" w:eastAsia="en-US" w:bidi="ar-SA"/>
      </w:rPr>
    </w:lvl>
    <w:lvl w:ilvl="7" w:tplc="127C66D2">
      <w:numFmt w:val="bullet"/>
      <w:lvlText w:val="•"/>
      <w:lvlJc w:val="left"/>
      <w:pPr>
        <w:ind w:left="5228" w:hanging="360"/>
      </w:pPr>
      <w:rPr>
        <w:rFonts w:hint="default"/>
        <w:lang w:val="pt-PT" w:eastAsia="en-US" w:bidi="ar-SA"/>
      </w:rPr>
    </w:lvl>
    <w:lvl w:ilvl="8" w:tplc="14C04D2E">
      <w:numFmt w:val="bullet"/>
      <w:lvlText w:val="•"/>
      <w:lvlJc w:val="left"/>
      <w:pPr>
        <w:ind w:left="5892" w:hanging="360"/>
      </w:pPr>
      <w:rPr>
        <w:rFonts w:hint="default"/>
        <w:lang w:val="pt-PT" w:eastAsia="en-US" w:bidi="ar-SA"/>
      </w:rPr>
    </w:lvl>
  </w:abstractNum>
  <w:abstractNum w:abstractNumId="31">
    <w:nsid w:val="7DBE2E60"/>
    <w:multiLevelType w:val="hybridMultilevel"/>
    <w:tmpl w:val="C49040D8"/>
    <w:lvl w:ilvl="0" w:tplc="384AB9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6"/>
  </w:num>
  <w:num w:numId="8">
    <w:abstractNumId w:val="25"/>
  </w:num>
  <w:num w:numId="9">
    <w:abstractNumId w:val="15"/>
  </w:num>
  <w:num w:numId="10">
    <w:abstractNumId w:val="18"/>
  </w:num>
  <w:num w:numId="11">
    <w:abstractNumId w:val="17"/>
  </w:num>
  <w:num w:numId="12">
    <w:abstractNumId w:val="10"/>
  </w:num>
  <w:num w:numId="13">
    <w:abstractNumId w:val="24"/>
  </w:num>
  <w:num w:numId="14">
    <w:abstractNumId w:val="27"/>
  </w:num>
  <w:num w:numId="15">
    <w:abstractNumId w:val="30"/>
  </w:num>
  <w:num w:numId="16">
    <w:abstractNumId w:val="8"/>
  </w:num>
  <w:num w:numId="17">
    <w:abstractNumId w:val="23"/>
  </w:num>
  <w:num w:numId="18">
    <w:abstractNumId w:val="13"/>
  </w:num>
  <w:num w:numId="19">
    <w:abstractNumId w:val="29"/>
  </w:num>
  <w:num w:numId="20">
    <w:abstractNumId w:val="21"/>
  </w:num>
  <w:num w:numId="21">
    <w:abstractNumId w:val="28"/>
  </w:num>
  <w:num w:numId="22">
    <w:abstractNumId w:val="2"/>
  </w:num>
  <w:num w:numId="23">
    <w:abstractNumId w:val="16"/>
  </w:num>
  <w:num w:numId="24">
    <w:abstractNumId w:val="31"/>
  </w:num>
  <w:num w:numId="25">
    <w:abstractNumId w:val="19"/>
  </w:num>
  <w:num w:numId="26">
    <w:abstractNumId w:val="9"/>
  </w:num>
  <w:num w:numId="27">
    <w:abstractNumId w:val="22"/>
  </w:num>
  <w:num w:numId="28">
    <w:abstractNumId w:val="14"/>
  </w:num>
  <w:num w:numId="29">
    <w:abstractNumId w:val="4"/>
  </w:num>
  <w:num w:numId="30">
    <w:abstractNumId w:val="3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D4"/>
    <w:rsid w:val="00000D06"/>
    <w:rsid w:val="00001F83"/>
    <w:rsid w:val="00010C71"/>
    <w:rsid w:val="00010F64"/>
    <w:rsid w:val="00011043"/>
    <w:rsid w:val="00012DB6"/>
    <w:rsid w:val="00013249"/>
    <w:rsid w:val="00013950"/>
    <w:rsid w:val="0001615C"/>
    <w:rsid w:val="00020715"/>
    <w:rsid w:val="00026B57"/>
    <w:rsid w:val="00032B6E"/>
    <w:rsid w:val="00032DE9"/>
    <w:rsid w:val="00033882"/>
    <w:rsid w:val="00034509"/>
    <w:rsid w:val="00034D40"/>
    <w:rsid w:val="00035143"/>
    <w:rsid w:val="00037B44"/>
    <w:rsid w:val="000438F2"/>
    <w:rsid w:val="00043D34"/>
    <w:rsid w:val="00044189"/>
    <w:rsid w:val="0004477C"/>
    <w:rsid w:val="00047B4B"/>
    <w:rsid w:val="00051BC0"/>
    <w:rsid w:val="00052DC4"/>
    <w:rsid w:val="00053ADB"/>
    <w:rsid w:val="00066C7B"/>
    <w:rsid w:val="00070AA8"/>
    <w:rsid w:val="000730A3"/>
    <w:rsid w:val="00074975"/>
    <w:rsid w:val="00081323"/>
    <w:rsid w:val="00084B42"/>
    <w:rsid w:val="000A24D2"/>
    <w:rsid w:val="000A2C8B"/>
    <w:rsid w:val="000A3895"/>
    <w:rsid w:val="000A65EC"/>
    <w:rsid w:val="000C0538"/>
    <w:rsid w:val="000C1411"/>
    <w:rsid w:val="000E1E0F"/>
    <w:rsid w:val="000E4572"/>
    <w:rsid w:val="000E51B7"/>
    <w:rsid w:val="000F0CB7"/>
    <w:rsid w:val="000F2BCE"/>
    <w:rsid w:val="00104649"/>
    <w:rsid w:val="00106368"/>
    <w:rsid w:val="00107BBD"/>
    <w:rsid w:val="00111E7B"/>
    <w:rsid w:val="0012204D"/>
    <w:rsid w:val="00122858"/>
    <w:rsid w:val="00123C71"/>
    <w:rsid w:val="00124F6D"/>
    <w:rsid w:val="001401DE"/>
    <w:rsid w:val="00152780"/>
    <w:rsid w:val="00161AC0"/>
    <w:rsid w:val="001749ED"/>
    <w:rsid w:val="00174B9A"/>
    <w:rsid w:val="00174DCD"/>
    <w:rsid w:val="001760E3"/>
    <w:rsid w:val="001770A8"/>
    <w:rsid w:val="00185CBE"/>
    <w:rsid w:val="00187864"/>
    <w:rsid w:val="00190FAB"/>
    <w:rsid w:val="001968CA"/>
    <w:rsid w:val="00196C33"/>
    <w:rsid w:val="001A1676"/>
    <w:rsid w:val="001A23BC"/>
    <w:rsid w:val="001A3EA4"/>
    <w:rsid w:val="001B23D1"/>
    <w:rsid w:val="001B39D1"/>
    <w:rsid w:val="001B3ABD"/>
    <w:rsid w:val="001B571F"/>
    <w:rsid w:val="001B5CBD"/>
    <w:rsid w:val="001E01AF"/>
    <w:rsid w:val="001F2367"/>
    <w:rsid w:val="0020013D"/>
    <w:rsid w:val="00212545"/>
    <w:rsid w:val="00212CCD"/>
    <w:rsid w:val="0021456E"/>
    <w:rsid w:val="00217F5F"/>
    <w:rsid w:val="00220321"/>
    <w:rsid w:val="002223E2"/>
    <w:rsid w:val="00226973"/>
    <w:rsid w:val="002331D9"/>
    <w:rsid w:val="00233BB9"/>
    <w:rsid w:val="00241618"/>
    <w:rsid w:val="00241639"/>
    <w:rsid w:val="00252F3B"/>
    <w:rsid w:val="00256863"/>
    <w:rsid w:val="0027258C"/>
    <w:rsid w:val="00274A05"/>
    <w:rsid w:val="00280A78"/>
    <w:rsid w:val="002A4B3C"/>
    <w:rsid w:val="002C7B76"/>
    <w:rsid w:val="002D1487"/>
    <w:rsid w:val="002D6494"/>
    <w:rsid w:val="002E7B93"/>
    <w:rsid w:val="002F2BDB"/>
    <w:rsid w:val="002F6DC7"/>
    <w:rsid w:val="003124EA"/>
    <w:rsid w:val="00312994"/>
    <w:rsid w:val="00316705"/>
    <w:rsid w:val="0032422B"/>
    <w:rsid w:val="00341247"/>
    <w:rsid w:val="00344D6D"/>
    <w:rsid w:val="00357A3F"/>
    <w:rsid w:val="00371F09"/>
    <w:rsid w:val="00373CC6"/>
    <w:rsid w:val="00380C4B"/>
    <w:rsid w:val="00381E32"/>
    <w:rsid w:val="00394EF2"/>
    <w:rsid w:val="0039523E"/>
    <w:rsid w:val="00395613"/>
    <w:rsid w:val="003A752C"/>
    <w:rsid w:val="003A7C93"/>
    <w:rsid w:val="003B557D"/>
    <w:rsid w:val="003B62EB"/>
    <w:rsid w:val="003D31F5"/>
    <w:rsid w:val="003D56EA"/>
    <w:rsid w:val="003E0CFB"/>
    <w:rsid w:val="003E0DD4"/>
    <w:rsid w:val="003E2F4E"/>
    <w:rsid w:val="003E4197"/>
    <w:rsid w:val="003E6116"/>
    <w:rsid w:val="003F4418"/>
    <w:rsid w:val="003F4913"/>
    <w:rsid w:val="004048C9"/>
    <w:rsid w:val="0041073C"/>
    <w:rsid w:val="0043044A"/>
    <w:rsid w:val="00431C06"/>
    <w:rsid w:val="004426F2"/>
    <w:rsid w:val="004436AD"/>
    <w:rsid w:val="00444160"/>
    <w:rsid w:val="00444C83"/>
    <w:rsid w:val="00447B18"/>
    <w:rsid w:val="00454181"/>
    <w:rsid w:val="00456FFB"/>
    <w:rsid w:val="00462ED4"/>
    <w:rsid w:val="00465045"/>
    <w:rsid w:val="004660CE"/>
    <w:rsid w:val="0047187B"/>
    <w:rsid w:val="004842C4"/>
    <w:rsid w:val="00485791"/>
    <w:rsid w:val="00486580"/>
    <w:rsid w:val="004871B8"/>
    <w:rsid w:val="00487B1B"/>
    <w:rsid w:val="00490BD4"/>
    <w:rsid w:val="00494114"/>
    <w:rsid w:val="00497566"/>
    <w:rsid w:val="004A0F71"/>
    <w:rsid w:val="004A4229"/>
    <w:rsid w:val="004A4ADF"/>
    <w:rsid w:val="004B4C15"/>
    <w:rsid w:val="004B72BB"/>
    <w:rsid w:val="004C046F"/>
    <w:rsid w:val="004C7EA2"/>
    <w:rsid w:val="004D1708"/>
    <w:rsid w:val="004E5240"/>
    <w:rsid w:val="004F09B6"/>
    <w:rsid w:val="004F15C1"/>
    <w:rsid w:val="004F306E"/>
    <w:rsid w:val="004F4E62"/>
    <w:rsid w:val="004F6194"/>
    <w:rsid w:val="00503DFC"/>
    <w:rsid w:val="00517CE0"/>
    <w:rsid w:val="00520B31"/>
    <w:rsid w:val="005332C9"/>
    <w:rsid w:val="0054653C"/>
    <w:rsid w:val="00554AE4"/>
    <w:rsid w:val="00575CC4"/>
    <w:rsid w:val="0059726B"/>
    <w:rsid w:val="005A5F78"/>
    <w:rsid w:val="005B4B3E"/>
    <w:rsid w:val="005C7531"/>
    <w:rsid w:val="005D5DFE"/>
    <w:rsid w:val="00602703"/>
    <w:rsid w:val="006155AF"/>
    <w:rsid w:val="00616CCA"/>
    <w:rsid w:val="006177C3"/>
    <w:rsid w:val="00620E4C"/>
    <w:rsid w:val="00627152"/>
    <w:rsid w:val="006329B2"/>
    <w:rsid w:val="00634D16"/>
    <w:rsid w:val="00635B8E"/>
    <w:rsid w:val="00640980"/>
    <w:rsid w:val="0064437C"/>
    <w:rsid w:val="00650892"/>
    <w:rsid w:val="006532F5"/>
    <w:rsid w:val="006627BB"/>
    <w:rsid w:val="006674AF"/>
    <w:rsid w:val="00676D97"/>
    <w:rsid w:val="00677FCB"/>
    <w:rsid w:val="00684D53"/>
    <w:rsid w:val="006862E3"/>
    <w:rsid w:val="00686850"/>
    <w:rsid w:val="00687876"/>
    <w:rsid w:val="00691041"/>
    <w:rsid w:val="006A4659"/>
    <w:rsid w:val="006B05FB"/>
    <w:rsid w:val="006B4D1A"/>
    <w:rsid w:val="006B6179"/>
    <w:rsid w:val="006E12BA"/>
    <w:rsid w:val="006E5CC7"/>
    <w:rsid w:val="006F1B82"/>
    <w:rsid w:val="006F4927"/>
    <w:rsid w:val="007042E5"/>
    <w:rsid w:val="00704D09"/>
    <w:rsid w:val="00707271"/>
    <w:rsid w:val="0071001E"/>
    <w:rsid w:val="0071366D"/>
    <w:rsid w:val="007256F5"/>
    <w:rsid w:val="00725CF3"/>
    <w:rsid w:val="00730602"/>
    <w:rsid w:val="00730758"/>
    <w:rsid w:val="007410B8"/>
    <w:rsid w:val="00745E26"/>
    <w:rsid w:val="00752D52"/>
    <w:rsid w:val="00756DA3"/>
    <w:rsid w:val="007578E4"/>
    <w:rsid w:val="00757E44"/>
    <w:rsid w:val="00770FDD"/>
    <w:rsid w:val="00776D8E"/>
    <w:rsid w:val="0077738F"/>
    <w:rsid w:val="00780A60"/>
    <w:rsid w:val="007875DD"/>
    <w:rsid w:val="00797D0B"/>
    <w:rsid w:val="007A390B"/>
    <w:rsid w:val="007A7AF7"/>
    <w:rsid w:val="007A7F43"/>
    <w:rsid w:val="007C081B"/>
    <w:rsid w:val="007C75A5"/>
    <w:rsid w:val="007D14D0"/>
    <w:rsid w:val="007D19CE"/>
    <w:rsid w:val="007D48CE"/>
    <w:rsid w:val="007D68E6"/>
    <w:rsid w:val="007D72E1"/>
    <w:rsid w:val="007E0864"/>
    <w:rsid w:val="007E5A73"/>
    <w:rsid w:val="007F0124"/>
    <w:rsid w:val="007F096B"/>
    <w:rsid w:val="007F68CE"/>
    <w:rsid w:val="00807BFF"/>
    <w:rsid w:val="00822097"/>
    <w:rsid w:val="00831444"/>
    <w:rsid w:val="00833279"/>
    <w:rsid w:val="00846684"/>
    <w:rsid w:val="00847EE0"/>
    <w:rsid w:val="00853BBD"/>
    <w:rsid w:val="008658DD"/>
    <w:rsid w:val="00866014"/>
    <w:rsid w:val="00866D0C"/>
    <w:rsid w:val="008677EC"/>
    <w:rsid w:val="00883FF9"/>
    <w:rsid w:val="008843A7"/>
    <w:rsid w:val="008A3D66"/>
    <w:rsid w:val="008A793D"/>
    <w:rsid w:val="008B5E2A"/>
    <w:rsid w:val="008B7E79"/>
    <w:rsid w:val="008C4607"/>
    <w:rsid w:val="008C5C6F"/>
    <w:rsid w:val="008C73D9"/>
    <w:rsid w:val="008D0C80"/>
    <w:rsid w:val="008D4431"/>
    <w:rsid w:val="008D5AFD"/>
    <w:rsid w:val="008D743A"/>
    <w:rsid w:val="008F790D"/>
    <w:rsid w:val="00907E6C"/>
    <w:rsid w:val="00914799"/>
    <w:rsid w:val="009220FC"/>
    <w:rsid w:val="0092513A"/>
    <w:rsid w:val="00930E7A"/>
    <w:rsid w:val="00943F09"/>
    <w:rsid w:val="009442AF"/>
    <w:rsid w:val="0095406F"/>
    <w:rsid w:val="00964AAF"/>
    <w:rsid w:val="0096649C"/>
    <w:rsid w:val="00970FC6"/>
    <w:rsid w:val="0098162A"/>
    <w:rsid w:val="00982AA8"/>
    <w:rsid w:val="0098413D"/>
    <w:rsid w:val="00991087"/>
    <w:rsid w:val="00995BCF"/>
    <w:rsid w:val="009A572F"/>
    <w:rsid w:val="009B48C8"/>
    <w:rsid w:val="009B5FF3"/>
    <w:rsid w:val="009C18BF"/>
    <w:rsid w:val="009C6059"/>
    <w:rsid w:val="009D7352"/>
    <w:rsid w:val="009F4331"/>
    <w:rsid w:val="009F5C34"/>
    <w:rsid w:val="00A038F2"/>
    <w:rsid w:val="00A0552A"/>
    <w:rsid w:val="00A06371"/>
    <w:rsid w:val="00A11230"/>
    <w:rsid w:val="00A11D37"/>
    <w:rsid w:val="00A359D0"/>
    <w:rsid w:val="00A42F04"/>
    <w:rsid w:val="00A478D2"/>
    <w:rsid w:val="00A5260B"/>
    <w:rsid w:val="00A54CA9"/>
    <w:rsid w:val="00A557D9"/>
    <w:rsid w:val="00A56CFD"/>
    <w:rsid w:val="00A6039F"/>
    <w:rsid w:val="00A61AAE"/>
    <w:rsid w:val="00A61BB2"/>
    <w:rsid w:val="00A620DF"/>
    <w:rsid w:val="00A63149"/>
    <w:rsid w:val="00A65806"/>
    <w:rsid w:val="00A732B6"/>
    <w:rsid w:val="00A7533A"/>
    <w:rsid w:val="00A8017A"/>
    <w:rsid w:val="00A8073B"/>
    <w:rsid w:val="00A818CC"/>
    <w:rsid w:val="00A82BBE"/>
    <w:rsid w:val="00A832A6"/>
    <w:rsid w:val="00A836D0"/>
    <w:rsid w:val="00A84DCF"/>
    <w:rsid w:val="00A86060"/>
    <w:rsid w:val="00A93753"/>
    <w:rsid w:val="00AA2D39"/>
    <w:rsid w:val="00AB02BA"/>
    <w:rsid w:val="00AB0C71"/>
    <w:rsid w:val="00AB18BB"/>
    <w:rsid w:val="00AB2787"/>
    <w:rsid w:val="00AC6448"/>
    <w:rsid w:val="00AD359D"/>
    <w:rsid w:val="00AD4F49"/>
    <w:rsid w:val="00AD68C0"/>
    <w:rsid w:val="00AE3C6E"/>
    <w:rsid w:val="00AF2795"/>
    <w:rsid w:val="00AF7BBA"/>
    <w:rsid w:val="00AF7EF3"/>
    <w:rsid w:val="00B03894"/>
    <w:rsid w:val="00B057FF"/>
    <w:rsid w:val="00B05A44"/>
    <w:rsid w:val="00B07D4D"/>
    <w:rsid w:val="00B13733"/>
    <w:rsid w:val="00B170F7"/>
    <w:rsid w:val="00B17E71"/>
    <w:rsid w:val="00B24EFB"/>
    <w:rsid w:val="00B27FD6"/>
    <w:rsid w:val="00B32B98"/>
    <w:rsid w:val="00B336F3"/>
    <w:rsid w:val="00B40B5F"/>
    <w:rsid w:val="00B42906"/>
    <w:rsid w:val="00B45CBB"/>
    <w:rsid w:val="00B5019C"/>
    <w:rsid w:val="00B55FF0"/>
    <w:rsid w:val="00B57856"/>
    <w:rsid w:val="00B608B2"/>
    <w:rsid w:val="00B73245"/>
    <w:rsid w:val="00B73C59"/>
    <w:rsid w:val="00B772E7"/>
    <w:rsid w:val="00B82693"/>
    <w:rsid w:val="00B8355E"/>
    <w:rsid w:val="00B91134"/>
    <w:rsid w:val="00B93FA5"/>
    <w:rsid w:val="00B972F8"/>
    <w:rsid w:val="00B97ED4"/>
    <w:rsid w:val="00BA5BD5"/>
    <w:rsid w:val="00BA7B97"/>
    <w:rsid w:val="00BB5ED7"/>
    <w:rsid w:val="00BB6208"/>
    <w:rsid w:val="00BB7FA9"/>
    <w:rsid w:val="00BC1FC5"/>
    <w:rsid w:val="00BC2133"/>
    <w:rsid w:val="00BC39E1"/>
    <w:rsid w:val="00BC5DCA"/>
    <w:rsid w:val="00BC7F2B"/>
    <w:rsid w:val="00BD0BAA"/>
    <w:rsid w:val="00BD63F6"/>
    <w:rsid w:val="00BE330F"/>
    <w:rsid w:val="00BE7BA7"/>
    <w:rsid w:val="00C00149"/>
    <w:rsid w:val="00C0109E"/>
    <w:rsid w:val="00C0383F"/>
    <w:rsid w:val="00C04ADB"/>
    <w:rsid w:val="00C0778D"/>
    <w:rsid w:val="00C100C0"/>
    <w:rsid w:val="00C110A1"/>
    <w:rsid w:val="00C14CE2"/>
    <w:rsid w:val="00C22BC8"/>
    <w:rsid w:val="00C25ADA"/>
    <w:rsid w:val="00C27CAF"/>
    <w:rsid w:val="00C31064"/>
    <w:rsid w:val="00C33070"/>
    <w:rsid w:val="00C407F7"/>
    <w:rsid w:val="00C53709"/>
    <w:rsid w:val="00C55B4A"/>
    <w:rsid w:val="00C56C7F"/>
    <w:rsid w:val="00C719C7"/>
    <w:rsid w:val="00C754DE"/>
    <w:rsid w:val="00C822E9"/>
    <w:rsid w:val="00C967DC"/>
    <w:rsid w:val="00C96C5F"/>
    <w:rsid w:val="00CA01DB"/>
    <w:rsid w:val="00CB0190"/>
    <w:rsid w:val="00CB3C96"/>
    <w:rsid w:val="00CB5B87"/>
    <w:rsid w:val="00CC5517"/>
    <w:rsid w:val="00CD0F97"/>
    <w:rsid w:val="00CD34E9"/>
    <w:rsid w:val="00CD6043"/>
    <w:rsid w:val="00CD6A8D"/>
    <w:rsid w:val="00CF24D2"/>
    <w:rsid w:val="00CF3418"/>
    <w:rsid w:val="00D00470"/>
    <w:rsid w:val="00D030A8"/>
    <w:rsid w:val="00D03C30"/>
    <w:rsid w:val="00D03F19"/>
    <w:rsid w:val="00D07F56"/>
    <w:rsid w:val="00D13669"/>
    <w:rsid w:val="00D14555"/>
    <w:rsid w:val="00D2048E"/>
    <w:rsid w:val="00D236D3"/>
    <w:rsid w:val="00D23A45"/>
    <w:rsid w:val="00D24BFA"/>
    <w:rsid w:val="00D24E71"/>
    <w:rsid w:val="00D24FED"/>
    <w:rsid w:val="00D27DBE"/>
    <w:rsid w:val="00D33E37"/>
    <w:rsid w:val="00D40ECA"/>
    <w:rsid w:val="00D4366F"/>
    <w:rsid w:val="00D44ABF"/>
    <w:rsid w:val="00D546E8"/>
    <w:rsid w:val="00D5598A"/>
    <w:rsid w:val="00D60152"/>
    <w:rsid w:val="00D602D1"/>
    <w:rsid w:val="00D622C3"/>
    <w:rsid w:val="00D70BB8"/>
    <w:rsid w:val="00D717F7"/>
    <w:rsid w:val="00D72E23"/>
    <w:rsid w:val="00D7530A"/>
    <w:rsid w:val="00D76460"/>
    <w:rsid w:val="00D8199C"/>
    <w:rsid w:val="00D82295"/>
    <w:rsid w:val="00D85472"/>
    <w:rsid w:val="00D86515"/>
    <w:rsid w:val="00D91DF6"/>
    <w:rsid w:val="00D95561"/>
    <w:rsid w:val="00D96FC8"/>
    <w:rsid w:val="00DA0C41"/>
    <w:rsid w:val="00DA162B"/>
    <w:rsid w:val="00DA7308"/>
    <w:rsid w:val="00DA7F91"/>
    <w:rsid w:val="00DB349D"/>
    <w:rsid w:val="00DC3097"/>
    <w:rsid w:val="00DD3324"/>
    <w:rsid w:val="00DD774F"/>
    <w:rsid w:val="00DE5512"/>
    <w:rsid w:val="00DE77A9"/>
    <w:rsid w:val="00DF0F30"/>
    <w:rsid w:val="00DF4232"/>
    <w:rsid w:val="00E0098E"/>
    <w:rsid w:val="00E05ED6"/>
    <w:rsid w:val="00E07ACD"/>
    <w:rsid w:val="00E1174E"/>
    <w:rsid w:val="00E20280"/>
    <w:rsid w:val="00E21CE7"/>
    <w:rsid w:val="00E265DD"/>
    <w:rsid w:val="00E27500"/>
    <w:rsid w:val="00E372D7"/>
    <w:rsid w:val="00E43CDB"/>
    <w:rsid w:val="00E4438B"/>
    <w:rsid w:val="00E455F7"/>
    <w:rsid w:val="00E51C7B"/>
    <w:rsid w:val="00E54462"/>
    <w:rsid w:val="00E547BC"/>
    <w:rsid w:val="00E557ED"/>
    <w:rsid w:val="00E615A3"/>
    <w:rsid w:val="00E62894"/>
    <w:rsid w:val="00E642DB"/>
    <w:rsid w:val="00E66C5A"/>
    <w:rsid w:val="00E71B00"/>
    <w:rsid w:val="00E8283C"/>
    <w:rsid w:val="00E87419"/>
    <w:rsid w:val="00E9128F"/>
    <w:rsid w:val="00E9644D"/>
    <w:rsid w:val="00E9770B"/>
    <w:rsid w:val="00E97CEB"/>
    <w:rsid w:val="00EA2EB8"/>
    <w:rsid w:val="00EA531F"/>
    <w:rsid w:val="00EB6AA9"/>
    <w:rsid w:val="00EB6BCF"/>
    <w:rsid w:val="00ED1C27"/>
    <w:rsid w:val="00ED49BB"/>
    <w:rsid w:val="00ED5794"/>
    <w:rsid w:val="00ED72CC"/>
    <w:rsid w:val="00EE29D7"/>
    <w:rsid w:val="00EE472E"/>
    <w:rsid w:val="00F0616C"/>
    <w:rsid w:val="00F16817"/>
    <w:rsid w:val="00F3440A"/>
    <w:rsid w:val="00F36121"/>
    <w:rsid w:val="00F376BE"/>
    <w:rsid w:val="00F457C8"/>
    <w:rsid w:val="00F64D40"/>
    <w:rsid w:val="00F72476"/>
    <w:rsid w:val="00F74803"/>
    <w:rsid w:val="00F77A46"/>
    <w:rsid w:val="00F77EB6"/>
    <w:rsid w:val="00F81B56"/>
    <w:rsid w:val="00F842E2"/>
    <w:rsid w:val="00F8618F"/>
    <w:rsid w:val="00FA2D2B"/>
    <w:rsid w:val="00FA3EC6"/>
    <w:rsid w:val="00FA4C1C"/>
    <w:rsid w:val="00FA58E6"/>
    <w:rsid w:val="00FB3406"/>
    <w:rsid w:val="00FC77B9"/>
    <w:rsid w:val="00FD7323"/>
    <w:rsid w:val="00FF2F94"/>
    <w:rsid w:val="00FF3A44"/>
    <w:rsid w:val="00FF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8992A"/>
  <w15:docId w15:val="{2B4EF93D-C9F8-41A1-BF5D-5CE4F8E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D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233B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5C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F5C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F5C3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2E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3B62E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lang w:eastAsia="pt-BR"/>
    </w:rPr>
  </w:style>
  <w:style w:type="character" w:styleId="Nmerodepgina">
    <w:name w:val="page number"/>
    <w:basedOn w:val="Fontepargpadro"/>
    <w:rsid w:val="00847EE0"/>
  </w:style>
  <w:style w:type="character" w:styleId="Hyperlink">
    <w:name w:val="Hyperlink"/>
    <w:basedOn w:val="Fontepargpadro"/>
    <w:uiPriority w:val="99"/>
    <w:rsid w:val="00DF0F3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33BB9"/>
    <w:rPr>
      <w:b/>
      <w:bCs/>
      <w:sz w:val="28"/>
      <w:szCs w:val="24"/>
    </w:rPr>
  </w:style>
  <w:style w:type="paragraph" w:styleId="Textodebalo">
    <w:name w:val="Balloon Text"/>
    <w:basedOn w:val="Normal"/>
    <w:link w:val="TextodebaloChar"/>
    <w:rsid w:val="0012285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228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B23D1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A0C4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274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54181"/>
    <w:rPr>
      <w:rFonts w:ascii="Courier New" w:hAnsi="Courier New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5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0109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0109E"/>
  </w:style>
  <w:style w:type="character" w:customStyle="1" w:styleId="Ttulo2Char">
    <w:name w:val="Título 2 Char"/>
    <w:basedOn w:val="Fontepargpadro"/>
    <w:link w:val="Ttulo2"/>
    <w:uiPriority w:val="9"/>
    <w:rsid w:val="009F5C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F5C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9F5C3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77EB6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qFormat/>
    <w:rsid w:val="00F77EB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676D97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AB18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18BB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semiHidden/>
    <w:unhideWhenUsed/>
    <w:rsid w:val="00AB18BB"/>
    <w:rPr>
      <w:vertAlign w:val="superscript"/>
    </w:rPr>
  </w:style>
  <w:style w:type="table" w:customStyle="1" w:styleId="TabeladeGradeClara1">
    <w:name w:val="Tabela de Grade Clara1"/>
    <w:basedOn w:val="Tabelanormal"/>
    <w:uiPriority w:val="40"/>
    <w:rsid w:val="00FB34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tulo11">
    <w:name w:val="Título 11"/>
    <w:basedOn w:val="Normal"/>
    <w:uiPriority w:val="1"/>
    <w:qFormat/>
    <w:rsid w:val="00FB3406"/>
    <w:pPr>
      <w:widowControl w:val="0"/>
      <w:autoSpaceDE w:val="0"/>
      <w:autoSpaceDN w:val="0"/>
      <w:spacing w:after="0" w:line="306" w:lineRule="exact"/>
      <w:outlineLvl w:val="1"/>
    </w:pPr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tulo21">
    <w:name w:val="Título 21"/>
    <w:basedOn w:val="Normal"/>
    <w:uiPriority w:val="1"/>
    <w:qFormat/>
    <w:rsid w:val="00FB3406"/>
    <w:pPr>
      <w:widowControl w:val="0"/>
      <w:autoSpaceDE w:val="0"/>
      <w:autoSpaceDN w:val="0"/>
      <w:spacing w:before="6" w:after="0" w:line="341" w:lineRule="exact"/>
      <w:ind w:left="130"/>
      <w:outlineLvl w:val="2"/>
    </w:pPr>
    <w:rPr>
      <w:rFonts w:ascii="Calibri" w:eastAsia="Calibri" w:hAnsi="Calibri" w:cs="Calibri"/>
      <w:sz w:val="28"/>
      <w:szCs w:val="28"/>
      <w:u w:val="single" w:color="000000"/>
      <w:lang w:val="pt-PT"/>
    </w:rPr>
  </w:style>
  <w:style w:type="paragraph" w:customStyle="1" w:styleId="Ttulo31">
    <w:name w:val="Título 31"/>
    <w:basedOn w:val="Normal"/>
    <w:uiPriority w:val="1"/>
    <w:qFormat/>
    <w:rsid w:val="00FB3406"/>
    <w:pPr>
      <w:widowControl w:val="0"/>
      <w:autoSpaceDE w:val="0"/>
      <w:autoSpaceDN w:val="0"/>
      <w:spacing w:after="0" w:line="240" w:lineRule="auto"/>
      <w:ind w:left="422" w:hanging="300"/>
      <w:outlineLvl w:val="3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FB3406"/>
    <w:rPr>
      <w:b/>
      <w:bCs/>
    </w:rPr>
  </w:style>
  <w:style w:type="paragraph" w:customStyle="1" w:styleId="tableparagraph0">
    <w:name w:val="tableparagraph"/>
    <w:basedOn w:val="Normal"/>
    <w:rsid w:val="00FB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F77A46"/>
    <w:rPr>
      <w:rFonts w:ascii="Courier New" w:hAnsi="Courier New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D6043"/>
    <w:rPr>
      <w:color w:val="605E5C"/>
      <w:shd w:val="clear" w:color="auto" w:fill="E1DFDD"/>
    </w:rPr>
  </w:style>
  <w:style w:type="paragraph" w:customStyle="1" w:styleId="Normal1">
    <w:name w:val="Normal1"/>
    <w:rsid w:val="0054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n%20Brasil\Downloads\Modelo%20do%20SAAE%20de%20Of&#237;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1DC0-D1D7-413E-9812-B4A1317C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SAAE de Ofício.dotx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OF/SAAE/030/2007</vt:lpstr>
    </vt:vector>
  </TitlesOfParts>
  <Company>SERVIÇO AUTÔNOMO DE ÁGUA E ESGOTO DE GUAÇUÍ-ES</Company>
  <LinksUpToDate>false</LinksUpToDate>
  <CharactersWithSpaces>1006</CharactersWithSpaces>
  <SharedDoc>false</SharedDoc>
  <HLinks>
    <vt:vector size="12" baseType="variant"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D:\Meus documentos\www.saaeguacui.com.br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tel:(28)3553-2367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OF/SAAE/030/2007</dc:title>
  <dc:subject/>
  <dc:creator>saae</dc:creator>
  <cp:keywords/>
  <dc:description/>
  <cp:lastModifiedBy>usuario</cp:lastModifiedBy>
  <cp:revision>5</cp:revision>
  <cp:lastPrinted>2025-01-22T11:37:00Z</cp:lastPrinted>
  <dcterms:created xsi:type="dcterms:W3CDTF">2025-01-22T11:39:00Z</dcterms:created>
  <dcterms:modified xsi:type="dcterms:W3CDTF">2025-01-22T11:56:00Z</dcterms:modified>
</cp:coreProperties>
</file>